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B108" w14:textId="53F5AD9D" w:rsidR="00621B79" w:rsidRPr="007C6B30" w:rsidRDefault="00BE17A5" w:rsidP="00621B79">
      <w:r>
        <w:rPr>
          <w:rFonts w:hint="eastAsia"/>
        </w:rPr>
        <w:t>様式</w:t>
      </w:r>
      <w:r w:rsidR="00621B79" w:rsidRPr="007C6B30">
        <w:rPr>
          <w:rFonts w:hint="eastAsia"/>
        </w:rPr>
        <w:t>第６号（第</w:t>
      </w:r>
      <w:r w:rsidR="00621B79" w:rsidRPr="00583304">
        <w:rPr>
          <w:rFonts w:hint="eastAsia"/>
        </w:rPr>
        <w:t>９条）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0"/>
      </w:tblGrid>
      <w:tr w:rsidR="00621B79" w:rsidRPr="007C6B30" w14:paraId="23AC17E9" w14:textId="77777777" w:rsidTr="007C3C44">
        <w:trPr>
          <w:trHeight w:hRule="exact" w:val="10500"/>
        </w:trPr>
        <w:tc>
          <w:tcPr>
            <w:tcW w:w="8490" w:type="dxa"/>
            <w:vAlign w:val="center"/>
          </w:tcPr>
          <w:p w14:paraId="303B442B" w14:textId="77777777" w:rsidR="00621B79" w:rsidRPr="007C6B30" w:rsidRDefault="00621B79" w:rsidP="007C3C44">
            <w:pPr>
              <w:ind w:left="100" w:right="100"/>
              <w:jc w:val="right"/>
            </w:pPr>
            <w:r w:rsidRPr="007C6B30">
              <w:rPr>
                <w:rFonts w:hint="eastAsia"/>
              </w:rPr>
              <w:t xml:space="preserve">年　　月　　日　</w:t>
            </w:r>
          </w:p>
          <w:p w14:paraId="6CB2EB4D" w14:textId="77777777" w:rsidR="00621B79" w:rsidRPr="007C6B30" w:rsidRDefault="00621B79" w:rsidP="007C3C44">
            <w:pPr>
              <w:ind w:left="100" w:right="100"/>
            </w:pPr>
          </w:p>
          <w:p w14:paraId="26F9E654" w14:textId="77777777" w:rsidR="00621B79" w:rsidRPr="007C6B30" w:rsidRDefault="00621B79" w:rsidP="007C3C44">
            <w:pPr>
              <w:ind w:left="100" w:right="100"/>
            </w:pPr>
          </w:p>
          <w:p w14:paraId="5C05FA02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香取広域市町村圏事務組合管理者　　　　様</w:t>
            </w:r>
          </w:p>
          <w:p w14:paraId="6C55023B" w14:textId="77777777" w:rsidR="00621B79" w:rsidRPr="007C6B30" w:rsidRDefault="00621B79" w:rsidP="007C3C44">
            <w:pPr>
              <w:ind w:left="100" w:right="100"/>
            </w:pPr>
          </w:p>
          <w:p w14:paraId="144373AB" w14:textId="77777777" w:rsidR="00621B79" w:rsidRPr="007C6B30" w:rsidRDefault="00621B79" w:rsidP="007C3C44">
            <w:pPr>
              <w:ind w:left="100" w:right="100"/>
            </w:pPr>
          </w:p>
          <w:p w14:paraId="7AB91FB0" w14:textId="77777777" w:rsidR="00621B79" w:rsidRPr="007C6B30" w:rsidRDefault="00621B79" w:rsidP="007C3C44">
            <w:pPr>
              <w:spacing w:after="120"/>
              <w:ind w:left="100" w:right="100"/>
              <w:jc w:val="right"/>
            </w:pPr>
            <w:r w:rsidRPr="007C6B30">
              <w:rPr>
                <w:rFonts w:hint="eastAsia"/>
              </w:rPr>
              <w:t xml:space="preserve">申請者　　　　　　　　　　　</w:t>
            </w:r>
          </w:p>
          <w:p w14:paraId="2B01A876" w14:textId="77777777" w:rsidR="00621B79" w:rsidRPr="007C6B30" w:rsidRDefault="00621B79" w:rsidP="007C3C44">
            <w:pPr>
              <w:spacing w:after="120"/>
              <w:ind w:left="100" w:right="100"/>
              <w:jc w:val="right"/>
            </w:pPr>
            <w:r w:rsidRPr="007C6B30">
              <w:rPr>
                <w:rFonts w:hAnsi="Courier New" w:hint="eastAsia"/>
                <w:spacing w:val="105"/>
              </w:rPr>
              <w:t>住</w:t>
            </w:r>
            <w:r w:rsidRPr="007C6B30">
              <w:rPr>
                <w:rFonts w:hint="eastAsia"/>
              </w:rPr>
              <w:t xml:space="preserve">所　　　　　　　　　　</w:t>
            </w:r>
          </w:p>
          <w:p w14:paraId="79A884B7" w14:textId="77777777" w:rsidR="00621B79" w:rsidRPr="007C6B30" w:rsidRDefault="00621B79" w:rsidP="007C3C44">
            <w:pPr>
              <w:spacing w:after="120"/>
              <w:ind w:left="100" w:right="100"/>
              <w:jc w:val="right"/>
            </w:pPr>
            <w:r w:rsidRPr="007C6B30">
              <w:rPr>
                <w:rFonts w:hAnsi="Courier New" w:hint="eastAsia"/>
                <w:spacing w:val="105"/>
              </w:rPr>
              <w:t>名</w:t>
            </w:r>
            <w:r w:rsidRPr="007C6B30">
              <w:rPr>
                <w:rFonts w:hint="eastAsia"/>
              </w:rPr>
              <w:t xml:space="preserve">称　　　　　　　　　　</w:t>
            </w:r>
          </w:p>
          <w:p w14:paraId="50F8561E" w14:textId="77777777" w:rsidR="00621B79" w:rsidRPr="007C6B30" w:rsidRDefault="00621B79" w:rsidP="007C3C44">
            <w:pPr>
              <w:ind w:left="100" w:right="310"/>
              <w:jc w:val="right"/>
            </w:pPr>
            <w:r w:rsidRPr="007C6B30">
              <w:rPr>
                <w:rFonts w:hAnsi="Courier New" w:hint="eastAsia"/>
                <w:spacing w:val="105"/>
              </w:rPr>
              <w:t>氏</w:t>
            </w:r>
            <w:r w:rsidRPr="007C6B30">
              <w:rPr>
                <w:rFonts w:hint="eastAsia"/>
              </w:rPr>
              <w:t xml:space="preserve">名　　　　　　　　　</w:t>
            </w:r>
          </w:p>
          <w:p w14:paraId="620C9DA1" w14:textId="77777777" w:rsidR="00621B79" w:rsidRPr="007C6B30" w:rsidRDefault="00621B79" w:rsidP="007C3C44">
            <w:pPr>
              <w:ind w:left="100" w:right="100"/>
            </w:pPr>
          </w:p>
          <w:p w14:paraId="19081670" w14:textId="77777777" w:rsidR="00621B79" w:rsidRPr="007C6B30" w:rsidRDefault="00621B79" w:rsidP="007C3C44">
            <w:pPr>
              <w:ind w:left="100" w:right="100"/>
            </w:pPr>
          </w:p>
          <w:p w14:paraId="66517E35" w14:textId="77777777" w:rsidR="00621B79" w:rsidRPr="007C6B30" w:rsidRDefault="00621B79" w:rsidP="007C3C44">
            <w:pPr>
              <w:ind w:left="100" w:right="100"/>
              <w:jc w:val="center"/>
            </w:pPr>
            <w:r w:rsidRPr="007C6B30">
              <w:rPr>
                <w:rFonts w:hint="eastAsia"/>
              </w:rPr>
              <w:t>危険物　　　　の許可申請の取下げについて</w:t>
            </w:r>
          </w:p>
          <w:p w14:paraId="5F63A7F2" w14:textId="77777777" w:rsidR="00621B79" w:rsidRPr="007C6B30" w:rsidRDefault="00621B79" w:rsidP="007C3C44">
            <w:pPr>
              <w:spacing w:after="120"/>
              <w:ind w:left="100" w:right="100"/>
            </w:pPr>
          </w:p>
          <w:p w14:paraId="0D2ECFF3" w14:textId="43AF754C" w:rsidR="00621B79" w:rsidRPr="007C6B30" w:rsidRDefault="00621B79" w:rsidP="007C3C44">
            <w:pPr>
              <w:spacing w:after="120" w:line="420" w:lineRule="exact"/>
              <w:ind w:left="100" w:right="100"/>
            </w:pPr>
            <w:r w:rsidRPr="007C6B30">
              <w:rPr>
                <w:rFonts w:hint="eastAsia"/>
                <w:spacing w:val="2"/>
              </w:rPr>
              <w:t xml:space="preserve">　　　　　年　　月　　日消防法第11条第１項</w:t>
            </w:r>
            <w:r w:rsidRPr="007C6B30">
              <w:rPr>
                <w:rFonts w:hint="eastAsia"/>
              </w:rPr>
              <w:t>の</w:t>
            </w:r>
            <w:r w:rsidRPr="007C6B30">
              <w:rPr>
                <w:rFonts w:hint="eastAsia"/>
                <w:spacing w:val="2"/>
              </w:rPr>
              <w:t>規定</w:t>
            </w:r>
            <w:r w:rsidRPr="00583304">
              <w:rPr>
                <w:rFonts w:hint="eastAsia"/>
                <w:spacing w:val="2"/>
              </w:rPr>
              <w:t>に</w:t>
            </w:r>
            <w:r w:rsidR="00532192" w:rsidRPr="00394831">
              <w:rPr>
                <w:rFonts w:hint="eastAsia"/>
                <w:spacing w:val="2"/>
              </w:rPr>
              <w:t>より</w:t>
            </w:r>
            <w:r w:rsidRPr="00394831">
              <w:rPr>
                <w:rFonts w:hint="eastAsia"/>
                <w:spacing w:val="2"/>
              </w:rPr>
              <w:t>提</w:t>
            </w:r>
            <w:r w:rsidRPr="007C6B30">
              <w:rPr>
                <w:rFonts w:hint="eastAsia"/>
                <w:spacing w:val="2"/>
              </w:rPr>
              <w:t>出しました危険</w:t>
            </w:r>
            <w:r w:rsidRPr="007C6B30">
              <w:rPr>
                <w:rFonts w:hint="eastAsia"/>
              </w:rPr>
              <w:t>物　　　　の許可申請書を</w:t>
            </w:r>
            <w:r w:rsidRPr="00394831">
              <w:rPr>
                <w:rFonts w:hint="eastAsia"/>
              </w:rPr>
              <w:t>取下げいたします。</w:t>
            </w:r>
          </w:p>
          <w:p w14:paraId="57EC595E" w14:textId="77777777" w:rsidR="00621B79" w:rsidRPr="007C6B30" w:rsidRDefault="00621B79" w:rsidP="007C3C44">
            <w:pPr>
              <w:ind w:left="100" w:right="100"/>
            </w:pPr>
          </w:p>
          <w:p w14:paraId="212D5EEA" w14:textId="77777777" w:rsidR="00621B79" w:rsidRDefault="00621B79" w:rsidP="007C3C44">
            <w:pPr>
              <w:ind w:left="100" w:right="100"/>
              <w:jc w:val="center"/>
            </w:pPr>
            <w:r w:rsidRPr="007C6B30">
              <w:rPr>
                <w:rFonts w:hint="eastAsia"/>
              </w:rPr>
              <w:t>記</w:t>
            </w:r>
          </w:p>
          <w:p w14:paraId="1822F2BD" w14:textId="77777777" w:rsidR="00394831" w:rsidRPr="007C6B30" w:rsidRDefault="00394831" w:rsidP="007C3C44">
            <w:pPr>
              <w:ind w:left="100" w:right="100"/>
              <w:jc w:val="center"/>
            </w:pPr>
          </w:p>
          <w:p w14:paraId="649F02D5" w14:textId="77777777" w:rsidR="00621B79" w:rsidRPr="007C6B30" w:rsidRDefault="00621B79" w:rsidP="007C3C44">
            <w:pPr>
              <w:ind w:left="100" w:right="100"/>
            </w:pPr>
          </w:p>
          <w:p w14:paraId="433C9EB0" w14:textId="77777777" w:rsidR="00621B79" w:rsidRPr="007C6B30" w:rsidRDefault="00621B79" w:rsidP="007C3C44">
            <w:pPr>
              <w:ind w:left="100" w:right="100"/>
            </w:pPr>
          </w:p>
          <w:p w14:paraId="07A0A2B4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１　</w:t>
            </w:r>
            <w:r w:rsidRPr="007C6B30">
              <w:rPr>
                <w:rFonts w:hAnsi="Courier New" w:hint="eastAsia"/>
                <w:spacing w:val="105"/>
              </w:rPr>
              <w:t>設置場</w:t>
            </w:r>
            <w:r w:rsidRPr="007C6B30">
              <w:rPr>
                <w:rFonts w:hint="eastAsia"/>
              </w:rPr>
              <w:t>所</w:t>
            </w:r>
          </w:p>
          <w:p w14:paraId="388E81EC" w14:textId="77777777" w:rsidR="00621B79" w:rsidRPr="007C6B30" w:rsidRDefault="00621B79" w:rsidP="007C3C44">
            <w:pPr>
              <w:ind w:left="100" w:right="100"/>
            </w:pPr>
          </w:p>
          <w:p w14:paraId="4E1B0CDB" w14:textId="77777777" w:rsidR="00621B79" w:rsidRPr="007C6B30" w:rsidRDefault="00621B79" w:rsidP="007C3C44">
            <w:pPr>
              <w:ind w:left="100" w:right="100"/>
            </w:pPr>
          </w:p>
          <w:p w14:paraId="7EC90A64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>２　製造所等の区分</w:t>
            </w:r>
          </w:p>
          <w:p w14:paraId="01A0A08F" w14:textId="77777777" w:rsidR="00621B79" w:rsidRPr="007C6B30" w:rsidRDefault="00621B79" w:rsidP="007C3C44">
            <w:pPr>
              <w:ind w:left="100" w:right="100"/>
            </w:pPr>
          </w:p>
          <w:p w14:paraId="0A3C35BD" w14:textId="77777777" w:rsidR="00621B79" w:rsidRPr="007C6B30" w:rsidRDefault="00621B79" w:rsidP="007C3C44">
            <w:pPr>
              <w:ind w:left="100" w:right="100"/>
            </w:pPr>
          </w:p>
          <w:p w14:paraId="42E65872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>３　取下げの理由</w:t>
            </w:r>
          </w:p>
          <w:p w14:paraId="19DBE904" w14:textId="77777777" w:rsidR="00621B79" w:rsidRPr="007C6B30" w:rsidRDefault="00621B79" w:rsidP="007C3C44">
            <w:pPr>
              <w:ind w:left="100" w:right="100"/>
            </w:pPr>
          </w:p>
          <w:p w14:paraId="24870749" w14:textId="77777777" w:rsidR="00621B79" w:rsidRPr="007C6B30" w:rsidRDefault="00621B79" w:rsidP="007C3C44">
            <w:pPr>
              <w:ind w:left="100" w:right="100"/>
            </w:pPr>
          </w:p>
          <w:p w14:paraId="6B2F4446" w14:textId="77777777" w:rsidR="00621B79" w:rsidRPr="007C6B30" w:rsidRDefault="00621B79" w:rsidP="007C3C44">
            <w:pPr>
              <w:ind w:left="100" w:right="100"/>
            </w:pPr>
          </w:p>
          <w:p w14:paraId="0F5B1995" w14:textId="77777777" w:rsidR="00621B79" w:rsidRPr="007C6B30" w:rsidRDefault="00621B79" w:rsidP="007C3C44">
            <w:pPr>
              <w:ind w:left="100" w:right="100"/>
            </w:pPr>
          </w:p>
          <w:p w14:paraId="34F12F30" w14:textId="77777777" w:rsidR="00621B79" w:rsidRPr="007C6B30" w:rsidRDefault="00621B79" w:rsidP="007C3C44">
            <w:pPr>
              <w:ind w:left="100" w:right="100"/>
            </w:pPr>
          </w:p>
        </w:tc>
      </w:tr>
    </w:tbl>
    <w:p w14:paraId="1C1E0676" w14:textId="77777777" w:rsidR="00621B79" w:rsidRPr="007C6B30" w:rsidRDefault="00621B79" w:rsidP="00621B79">
      <w:pPr>
        <w:spacing w:before="120"/>
      </w:pPr>
      <w:r w:rsidRPr="007C6B30">
        <w:rPr>
          <w:rFonts w:hint="eastAsia"/>
        </w:rPr>
        <w:t xml:space="preserve">　備考　この用紙の大きさは、日本産業規格Ａ４とすること。</w:t>
      </w:r>
    </w:p>
    <w:p w14:paraId="46EA94EA" w14:textId="77777777" w:rsidR="00621B79" w:rsidRPr="007C6B30" w:rsidRDefault="00621B79" w:rsidP="00621B79"/>
    <w:p w14:paraId="2CC9B3AC" w14:textId="461D61D5" w:rsidR="00621B79" w:rsidRPr="007C6B30" w:rsidRDefault="00621B79" w:rsidP="001758D8"/>
    <w:p w14:paraId="1B4BEFC1" w14:textId="1B8B9771" w:rsidR="00E613F4" w:rsidRPr="00B12293" w:rsidRDefault="00E613F4" w:rsidP="00B12293">
      <w:pPr>
        <w:tabs>
          <w:tab w:val="left" w:pos="5040"/>
        </w:tabs>
      </w:pPr>
    </w:p>
    <w:sectPr w:rsidR="00E613F4" w:rsidRPr="00B12293">
      <w:headerReference w:type="even" r:id="rId7"/>
      <w:footerReference w:type="even" r:id="rId8"/>
      <w:headerReference w:type="first" r:id="rId9"/>
      <w:footerReference w:type="first" r:id="rId10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1827" w14:textId="77777777" w:rsidR="00E450C3" w:rsidRDefault="00E450C3">
      <w:r>
        <w:separator/>
      </w:r>
    </w:p>
  </w:endnote>
  <w:endnote w:type="continuationSeparator" w:id="0">
    <w:p w14:paraId="614D642A" w14:textId="77777777" w:rsidR="00E450C3" w:rsidRDefault="00E4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2227" w14:textId="77777777" w:rsidR="00410D25" w:rsidRDefault="00410D2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EDC3" w14:textId="77777777" w:rsidR="00410D25" w:rsidRDefault="00410D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90F3" w14:textId="77777777" w:rsidR="00E450C3" w:rsidRDefault="00E450C3">
      <w:r>
        <w:separator/>
      </w:r>
    </w:p>
  </w:footnote>
  <w:footnote w:type="continuationSeparator" w:id="0">
    <w:p w14:paraId="0F026122" w14:textId="77777777" w:rsidR="00E450C3" w:rsidRDefault="00E4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8BFA" w14:textId="77777777" w:rsidR="00410D25" w:rsidRDefault="00410D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E216" w14:textId="77777777" w:rsidR="00410D25" w:rsidRDefault="00410D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80"/>
    <w:rsid w:val="00012EBF"/>
    <w:rsid w:val="00014D9D"/>
    <w:rsid w:val="00016E2F"/>
    <w:rsid w:val="0001733A"/>
    <w:rsid w:val="00036A83"/>
    <w:rsid w:val="000416BE"/>
    <w:rsid w:val="00044EEE"/>
    <w:rsid w:val="000479D1"/>
    <w:rsid w:val="00050BB3"/>
    <w:rsid w:val="00051AF8"/>
    <w:rsid w:val="000616F6"/>
    <w:rsid w:val="00093232"/>
    <w:rsid w:val="000B51B0"/>
    <w:rsid w:val="000B573A"/>
    <w:rsid w:val="000B68A2"/>
    <w:rsid w:val="000D17A7"/>
    <w:rsid w:val="000E0B1A"/>
    <w:rsid w:val="000F0F06"/>
    <w:rsid w:val="00101748"/>
    <w:rsid w:val="00110252"/>
    <w:rsid w:val="0011163B"/>
    <w:rsid w:val="00121E3F"/>
    <w:rsid w:val="00124604"/>
    <w:rsid w:val="00127552"/>
    <w:rsid w:val="001356CC"/>
    <w:rsid w:val="0014213E"/>
    <w:rsid w:val="001427A5"/>
    <w:rsid w:val="001758D8"/>
    <w:rsid w:val="00182188"/>
    <w:rsid w:val="0018524D"/>
    <w:rsid w:val="001875EB"/>
    <w:rsid w:val="001A1AB4"/>
    <w:rsid w:val="001A1C97"/>
    <w:rsid w:val="001A4267"/>
    <w:rsid w:val="001B7C1D"/>
    <w:rsid w:val="001C2E59"/>
    <w:rsid w:val="001F051E"/>
    <w:rsid w:val="001F4D19"/>
    <w:rsid w:val="00202D1E"/>
    <w:rsid w:val="00205605"/>
    <w:rsid w:val="00210CCF"/>
    <w:rsid w:val="002176F1"/>
    <w:rsid w:val="00226608"/>
    <w:rsid w:val="0023216F"/>
    <w:rsid w:val="00236323"/>
    <w:rsid w:val="002511BF"/>
    <w:rsid w:val="00267246"/>
    <w:rsid w:val="00271A2B"/>
    <w:rsid w:val="00271D99"/>
    <w:rsid w:val="00272E9F"/>
    <w:rsid w:val="00275DA6"/>
    <w:rsid w:val="00276816"/>
    <w:rsid w:val="002817F2"/>
    <w:rsid w:val="002846DC"/>
    <w:rsid w:val="002853FB"/>
    <w:rsid w:val="0028770D"/>
    <w:rsid w:val="00290C7D"/>
    <w:rsid w:val="002918BC"/>
    <w:rsid w:val="002B3604"/>
    <w:rsid w:val="002C5CA8"/>
    <w:rsid w:val="002E78B0"/>
    <w:rsid w:val="002F137B"/>
    <w:rsid w:val="002F67BD"/>
    <w:rsid w:val="003201C5"/>
    <w:rsid w:val="0032188D"/>
    <w:rsid w:val="00327BDE"/>
    <w:rsid w:val="00331099"/>
    <w:rsid w:val="0033278E"/>
    <w:rsid w:val="00335E68"/>
    <w:rsid w:val="003451E1"/>
    <w:rsid w:val="00354937"/>
    <w:rsid w:val="00372D4D"/>
    <w:rsid w:val="00374080"/>
    <w:rsid w:val="00383071"/>
    <w:rsid w:val="003839F5"/>
    <w:rsid w:val="00384333"/>
    <w:rsid w:val="00394831"/>
    <w:rsid w:val="003A680C"/>
    <w:rsid w:val="003B18B1"/>
    <w:rsid w:val="003F5907"/>
    <w:rsid w:val="00410D25"/>
    <w:rsid w:val="004129BC"/>
    <w:rsid w:val="00414598"/>
    <w:rsid w:val="00416DFD"/>
    <w:rsid w:val="00417C59"/>
    <w:rsid w:val="00422402"/>
    <w:rsid w:val="0042263D"/>
    <w:rsid w:val="004257E5"/>
    <w:rsid w:val="004261F1"/>
    <w:rsid w:val="0045316E"/>
    <w:rsid w:val="00463ED7"/>
    <w:rsid w:val="00465782"/>
    <w:rsid w:val="004801D3"/>
    <w:rsid w:val="004811BE"/>
    <w:rsid w:val="00482A48"/>
    <w:rsid w:val="004859A7"/>
    <w:rsid w:val="004A1242"/>
    <w:rsid w:val="004B0EE8"/>
    <w:rsid w:val="004B13F7"/>
    <w:rsid w:val="004B2475"/>
    <w:rsid w:val="004D02B8"/>
    <w:rsid w:val="005033CA"/>
    <w:rsid w:val="005048B1"/>
    <w:rsid w:val="005075A6"/>
    <w:rsid w:val="005174FF"/>
    <w:rsid w:val="00532192"/>
    <w:rsid w:val="00533542"/>
    <w:rsid w:val="0054547B"/>
    <w:rsid w:val="00554DEF"/>
    <w:rsid w:val="00563BDF"/>
    <w:rsid w:val="005677DE"/>
    <w:rsid w:val="00567D28"/>
    <w:rsid w:val="005737F4"/>
    <w:rsid w:val="00583304"/>
    <w:rsid w:val="00586A2F"/>
    <w:rsid w:val="005874E2"/>
    <w:rsid w:val="0059773B"/>
    <w:rsid w:val="005B3431"/>
    <w:rsid w:val="005B7A86"/>
    <w:rsid w:val="005C0525"/>
    <w:rsid w:val="005D18B9"/>
    <w:rsid w:val="005D623A"/>
    <w:rsid w:val="005F347E"/>
    <w:rsid w:val="006046DD"/>
    <w:rsid w:val="00620134"/>
    <w:rsid w:val="00621B79"/>
    <w:rsid w:val="006334CA"/>
    <w:rsid w:val="00637315"/>
    <w:rsid w:val="006570C9"/>
    <w:rsid w:val="00665988"/>
    <w:rsid w:val="0067018A"/>
    <w:rsid w:val="00670DF4"/>
    <w:rsid w:val="00671F5E"/>
    <w:rsid w:val="006908BB"/>
    <w:rsid w:val="006916ED"/>
    <w:rsid w:val="006A2CBF"/>
    <w:rsid w:val="006B064E"/>
    <w:rsid w:val="006B3589"/>
    <w:rsid w:val="006C1370"/>
    <w:rsid w:val="006D4D7A"/>
    <w:rsid w:val="006D5ABA"/>
    <w:rsid w:val="006D6A44"/>
    <w:rsid w:val="006E5328"/>
    <w:rsid w:val="006E6FBD"/>
    <w:rsid w:val="006F2EDA"/>
    <w:rsid w:val="006F4C11"/>
    <w:rsid w:val="0070200E"/>
    <w:rsid w:val="00716B14"/>
    <w:rsid w:val="00724F33"/>
    <w:rsid w:val="00726DC4"/>
    <w:rsid w:val="00727BE3"/>
    <w:rsid w:val="00761553"/>
    <w:rsid w:val="00785A36"/>
    <w:rsid w:val="00791F68"/>
    <w:rsid w:val="007C3C44"/>
    <w:rsid w:val="007C6B30"/>
    <w:rsid w:val="007E01F4"/>
    <w:rsid w:val="007E7A9D"/>
    <w:rsid w:val="007E7CEA"/>
    <w:rsid w:val="007F07C1"/>
    <w:rsid w:val="007F0A07"/>
    <w:rsid w:val="007F5ED8"/>
    <w:rsid w:val="00814A3F"/>
    <w:rsid w:val="00815E3F"/>
    <w:rsid w:val="008170FF"/>
    <w:rsid w:val="008237ED"/>
    <w:rsid w:val="00850B18"/>
    <w:rsid w:val="00851993"/>
    <w:rsid w:val="008525B5"/>
    <w:rsid w:val="00857086"/>
    <w:rsid w:val="00857B81"/>
    <w:rsid w:val="00862263"/>
    <w:rsid w:val="0086394D"/>
    <w:rsid w:val="008653BF"/>
    <w:rsid w:val="00865E7B"/>
    <w:rsid w:val="00872CC9"/>
    <w:rsid w:val="00885548"/>
    <w:rsid w:val="00891009"/>
    <w:rsid w:val="008920BB"/>
    <w:rsid w:val="008A1C69"/>
    <w:rsid w:val="008A58FB"/>
    <w:rsid w:val="008B4F56"/>
    <w:rsid w:val="008D617D"/>
    <w:rsid w:val="008E34E8"/>
    <w:rsid w:val="008E4AB9"/>
    <w:rsid w:val="008E5BA9"/>
    <w:rsid w:val="008E7890"/>
    <w:rsid w:val="008F3D58"/>
    <w:rsid w:val="00902237"/>
    <w:rsid w:val="0090691E"/>
    <w:rsid w:val="00912626"/>
    <w:rsid w:val="00915CD4"/>
    <w:rsid w:val="00917487"/>
    <w:rsid w:val="009239DE"/>
    <w:rsid w:val="00926AF5"/>
    <w:rsid w:val="00940DE2"/>
    <w:rsid w:val="009732C4"/>
    <w:rsid w:val="00980C59"/>
    <w:rsid w:val="009A0054"/>
    <w:rsid w:val="009A7ACD"/>
    <w:rsid w:val="009C1B3B"/>
    <w:rsid w:val="009C5153"/>
    <w:rsid w:val="009D1E22"/>
    <w:rsid w:val="009D2AC8"/>
    <w:rsid w:val="009D3FA8"/>
    <w:rsid w:val="009E5FA6"/>
    <w:rsid w:val="009F4880"/>
    <w:rsid w:val="00A15AF9"/>
    <w:rsid w:val="00A27DD7"/>
    <w:rsid w:val="00A603D8"/>
    <w:rsid w:val="00A87A21"/>
    <w:rsid w:val="00A932B9"/>
    <w:rsid w:val="00AA45C1"/>
    <w:rsid w:val="00AC33FB"/>
    <w:rsid w:val="00AF3780"/>
    <w:rsid w:val="00AF57D5"/>
    <w:rsid w:val="00B12293"/>
    <w:rsid w:val="00B250F5"/>
    <w:rsid w:val="00B25FDD"/>
    <w:rsid w:val="00B4045D"/>
    <w:rsid w:val="00B44124"/>
    <w:rsid w:val="00B4458D"/>
    <w:rsid w:val="00B56FF1"/>
    <w:rsid w:val="00B63D46"/>
    <w:rsid w:val="00B77BD1"/>
    <w:rsid w:val="00B82308"/>
    <w:rsid w:val="00B90C72"/>
    <w:rsid w:val="00B960C2"/>
    <w:rsid w:val="00BA0F11"/>
    <w:rsid w:val="00BB54A9"/>
    <w:rsid w:val="00BE17A5"/>
    <w:rsid w:val="00BF63EE"/>
    <w:rsid w:val="00C06246"/>
    <w:rsid w:val="00C0740D"/>
    <w:rsid w:val="00C11191"/>
    <w:rsid w:val="00C22FA8"/>
    <w:rsid w:val="00C2506F"/>
    <w:rsid w:val="00C356D1"/>
    <w:rsid w:val="00C35FE3"/>
    <w:rsid w:val="00C42C42"/>
    <w:rsid w:val="00C5516A"/>
    <w:rsid w:val="00C56AE7"/>
    <w:rsid w:val="00C8778E"/>
    <w:rsid w:val="00C9356F"/>
    <w:rsid w:val="00C9482B"/>
    <w:rsid w:val="00CA1118"/>
    <w:rsid w:val="00CB39C3"/>
    <w:rsid w:val="00CB4A88"/>
    <w:rsid w:val="00CD0B6E"/>
    <w:rsid w:val="00CD2156"/>
    <w:rsid w:val="00CD2CC9"/>
    <w:rsid w:val="00CD7A19"/>
    <w:rsid w:val="00CE4EEA"/>
    <w:rsid w:val="00CE530D"/>
    <w:rsid w:val="00CE5BE2"/>
    <w:rsid w:val="00CF080D"/>
    <w:rsid w:val="00D047C7"/>
    <w:rsid w:val="00D155BD"/>
    <w:rsid w:val="00D22B24"/>
    <w:rsid w:val="00D464DD"/>
    <w:rsid w:val="00D46A76"/>
    <w:rsid w:val="00D55C87"/>
    <w:rsid w:val="00D61E47"/>
    <w:rsid w:val="00D63244"/>
    <w:rsid w:val="00D90EE9"/>
    <w:rsid w:val="00D912D3"/>
    <w:rsid w:val="00DA553A"/>
    <w:rsid w:val="00DA6278"/>
    <w:rsid w:val="00DA6654"/>
    <w:rsid w:val="00DA7CE9"/>
    <w:rsid w:val="00DB0148"/>
    <w:rsid w:val="00DB0B9F"/>
    <w:rsid w:val="00DB1780"/>
    <w:rsid w:val="00DB555F"/>
    <w:rsid w:val="00DC11A5"/>
    <w:rsid w:val="00DC3D1A"/>
    <w:rsid w:val="00DD029C"/>
    <w:rsid w:val="00DD1AB8"/>
    <w:rsid w:val="00DF7190"/>
    <w:rsid w:val="00DF79AC"/>
    <w:rsid w:val="00E102D8"/>
    <w:rsid w:val="00E20DB1"/>
    <w:rsid w:val="00E23C4B"/>
    <w:rsid w:val="00E32F9A"/>
    <w:rsid w:val="00E450C3"/>
    <w:rsid w:val="00E46234"/>
    <w:rsid w:val="00E4673E"/>
    <w:rsid w:val="00E511A7"/>
    <w:rsid w:val="00E60EE5"/>
    <w:rsid w:val="00E613F4"/>
    <w:rsid w:val="00E61FAA"/>
    <w:rsid w:val="00E62524"/>
    <w:rsid w:val="00E82478"/>
    <w:rsid w:val="00E937F1"/>
    <w:rsid w:val="00EC747F"/>
    <w:rsid w:val="00ED2BAE"/>
    <w:rsid w:val="00ED4F6C"/>
    <w:rsid w:val="00EE5C4A"/>
    <w:rsid w:val="00F012D1"/>
    <w:rsid w:val="00F064D0"/>
    <w:rsid w:val="00F11281"/>
    <w:rsid w:val="00F13171"/>
    <w:rsid w:val="00F448AE"/>
    <w:rsid w:val="00F44B51"/>
    <w:rsid w:val="00F518B2"/>
    <w:rsid w:val="00F55B8B"/>
    <w:rsid w:val="00F73190"/>
    <w:rsid w:val="00F735C9"/>
    <w:rsid w:val="00F76850"/>
    <w:rsid w:val="00F77D5C"/>
    <w:rsid w:val="00F87FD7"/>
    <w:rsid w:val="00F9327A"/>
    <w:rsid w:val="00FA6AAD"/>
    <w:rsid w:val="00FB3BE0"/>
    <w:rsid w:val="00FB76CD"/>
    <w:rsid w:val="00FC47CB"/>
    <w:rsid w:val="00FD1F59"/>
    <w:rsid w:val="00FD29BB"/>
    <w:rsid w:val="00FE15A3"/>
    <w:rsid w:val="00FE3234"/>
    <w:rsid w:val="00FF09E8"/>
    <w:rsid w:val="00FF3554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DC51E"/>
  <w15:chartTrackingRefBased/>
  <w15:docId w15:val="{6A769DC5-61D6-4CBE-83C9-10B57A60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lock Text"/>
    <w:basedOn w:val="a"/>
    <w:pPr>
      <w:ind w:left="900" w:right="900" w:hanging="900"/>
    </w:pPr>
    <w:rPr>
      <w:sz w:val="28"/>
    </w:rPr>
  </w:style>
  <w:style w:type="character" w:styleId="ab">
    <w:name w:val="annotation reference"/>
    <w:basedOn w:val="a0"/>
    <w:rsid w:val="006C1370"/>
    <w:rPr>
      <w:sz w:val="18"/>
      <w:szCs w:val="18"/>
    </w:rPr>
  </w:style>
  <w:style w:type="paragraph" w:styleId="ac">
    <w:name w:val="annotation text"/>
    <w:basedOn w:val="a"/>
    <w:link w:val="ad"/>
    <w:rsid w:val="006C1370"/>
    <w:pPr>
      <w:jc w:val="left"/>
    </w:pPr>
  </w:style>
  <w:style w:type="character" w:customStyle="1" w:styleId="ad">
    <w:name w:val="コメント文字列 (文字)"/>
    <w:basedOn w:val="a0"/>
    <w:link w:val="ac"/>
    <w:rsid w:val="006C1370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rsid w:val="006C1370"/>
    <w:rPr>
      <w:b/>
      <w:bCs/>
    </w:rPr>
  </w:style>
  <w:style w:type="character" w:customStyle="1" w:styleId="af">
    <w:name w:val="コメント内容 (文字)"/>
    <w:basedOn w:val="ad"/>
    <w:link w:val="ae"/>
    <w:rsid w:val="006C1370"/>
    <w:rPr>
      <w:rFonts w:ascii="ＭＳ 明朝"/>
      <w:b/>
      <w:bCs/>
      <w:kern w:val="2"/>
      <w:sz w:val="21"/>
    </w:rPr>
  </w:style>
  <w:style w:type="paragraph" w:styleId="af0">
    <w:name w:val="Note Heading"/>
    <w:basedOn w:val="a"/>
    <w:next w:val="a"/>
    <w:link w:val="af1"/>
    <w:rsid w:val="00394831"/>
    <w:pPr>
      <w:jc w:val="center"/>
    </w:pPr>
  </w:style>
  <w:style w:type="character" w:customStyle="1" w:styleId="af1">
    <w:name w:val="記 (文字)"/>
    <w:basedOn w:val="a0"/>
    <w:link w:val="af0"/>
    <w:rsid w:val="00394831"/>
    <w:rPr>
      <w:rFonts w:ascii="ＭＳ 明朝"/>
      <w:kern w:val="2"/>
      <w:sz w:val="21"/>
    </w:rPr>
  </w:style>
  <w:style w:type="paragraph" w:styleId="af2">
    <w:name w:val="Closing"/>
    <w:basedOn w:val="a"/>
    <w:link w:val="af3"/>
    <w:rsid w:val="00394831"/>
    <w:pPr>
      <w:jc w:val="right"/>
    </w:pPr>
  </w:style>
  <w:style w:type="character" w:customStyle="1" w:styleId="af3">
    <w:name w:val="結語 (文字)"/>
    <w:basedOn w:val="a0"/>
    <w:link w:val="af2"/>
    <w:rsid w:val="0039483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27972;&#26360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1A430-7FC4-4F3E-918A-49784A0F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浄書用</Template>
  <TotalTime>485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yobou4</dc:creator>
  <cp:keywords/>
  <cp:lastModifiedBy>yobou03</cp:lastModifiedBy>
  <cp:revision>120</cp:revision>
  <cp:lastPrinted>2025-09-02T02:27:00Z</cp:lastPrinted>
  <dcterms:created xsi:type="dcterms:W3CDTF">2022-04-08T04:55:00Z</dcterms:created>
  <dcterms:modified xsi:type="dcterms:W3CDTF">2025-10-02T07:24:00Z</dcterms:modified>
</cp:coreProperties>
</file>