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A9C1" w14:textId="34B356EE" w:rsidR="00621B79" w:rsidRPr="00583304" w:rsidRDefault="00BE17A5" w:rsidP="00621B79">
      <w:r>
        <w:rPr>
          <w:rFonts w:hint="eastAsia"/>
        </w:rPr>
        <w:t>様式</w:t>
      </w:r>
      <w:r w:rsidR="00621B79" w:rsidRPr="007C6B30">
        <w:rPr>
          <w:rFonts w:hint="eastAsia"/>
        </w:rPr>
        <w:t>第７号（第</w:t>
      </w:r>
      <w:r w:rsidR="00621B79" w:rsidRPr="00583304">
        <w:rPr>
          <w:rFonts w:hint="eastAsia"/>
        </w:rPr>
        <w:t>10条）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0"/>
      </w:tblGrid>
      <w:tr w:rsidR="00583304" w:rsidRPr="00583304" w14:paraId="5F52E019" w14:textId="77777777" w:rsidTr="007C3C44">
        <w:trPr>
          <w:trHeight w:hRule="exact" w:val="10920"/>
        </w:trPr>
        <w:tc>
          <w:tcPr>
            <w:tcW w:w="8490" w:type="dxa"/>
            <w:vAlign w:val="center"/>
          </w:tcPr>
          <w:p w14:paraId="6100154C" w14:textId="77777777" w:rsidR="00621B79" w:rsidRPr="00583304" w:rsidRDefault="00621B79" w:rsidP="007C3C44">
            <w:pPr>
              <w:ind w:left="100" w:right="100"/>
              <w:jc w:val="right"/>
            </w:pPr>
            <w:r w:rsidRPr="00583304">
              <w:rPr>
                <w:rFonts w:hint="eastAsia"/>
              </w:rPr>
              <w:t xml:space="preserve">年　　月　　日　</w:t>
            </w:r>
          </w:p>
          <w:p w14:paraId="5B3DE9B0" w14:textId="77777777" w:rsidR="00621B79" w:rsidRPr="00583304" w:rsidRDefault="00621B79" w:rsidP="007C3C44">
            <w:pPr>
              <w:ind w:left="100" w:right="100"/>
            </w:pPr>
          </w:p>
          <w:p w14:paraId="713AE00C" w14:textId="77777777" w:rsidR="00621B79" w:rsidRPr="00583304" w:rsidRDefault="00621B79" w:rsidP="007C3C44">
            <w:pPr>
              <w:ind w:left="100" w:right="100"/>
            </w:pPr>
          </w:p>
          <w:p w14:paraId="7AB227C3" w14:textId="77777777" w:rsidR="00621B79" w:rsidRPr="00583304" w:rsidRDefault="00621B79" w:rsidP="007C3C44">
            <w:pPr>
              <w:ind w:left="100" w:right="100"/>
            </w:pPr>
            <w:r w:rsidRPr="00583304">
              <w:rPr>
                <w:rFonts w:hint="eastAsia"/>
              </w:rPr>
              <w:t xml:space="preserve">　香取広域市町村圏事務組合管理者　　　　様</w:t>
            </w:r>
          </w:p>
          <w:p w14:paraId="1FAC6A57" w14:textId="77777777" w:rsidR="00621B79" w:rsidRPr="00583304" w:rsidRDefault="00621B79" w:rsidP="007C3C44">
            <w:pPr>
              <w:ind w:left="100" w:right="100"/>
            </w:pPr>
          </w:p>
          <w:p w14:paraId="347840E1" w14:textId="77777777" w:rsidR="00621B79" w:rsidRPr="00583304" w:rsidRDefault="00621B79" w:rsidP="007C3C44">
            <w:pPr>
              <w:ind w:left="100" w:right="100"/>
            </w:pPr>
          </w:p>
          <w:p w14:paraId="045DD733" w14:textId="77777777" w:rsidR="00621B79" w:rsidRPr="00583304" w:rsidRDefault="00621B79" w:rsidP="007C3C44">
            <w:pPr>
              <w:spacing w:after="120"/>
              <w:ind w:left="100" w:right="100"/>
              <w:jc w:val="right"/>
            </w:pPr>
            <w:r w:rsidRPr="00583304">
              <w:rPr>
                <w:rFonts w:hint="eastAsia"/>
              </w:rPr>
              <w:t xml:space="preserve">申請者　　　　　　　　　　　</w:t>
            </w:r>
          </w:p>
          <w:p w14:paraId="1F1582BE" w14:textId="77777777" w:rsidR="00621B79" w:rsidRPr="00583304" w:rsidRDefault="00621B79" w:rsidP="007C3C44">
            <w:pPr>
              <w:spacing w:after="120"/>
              <w:ind w:left="100" w:right="100"/>
              <w:jc w:val="right"/>
            </w:pPr>
            <w:r w:rsidRPr="00583304">
              <w:rPr>
                <w:rFonts w:hAnsi="Courier New" w:hint="eastAsia"/>
                <w:spacing w:val="105"/>
              </w:rPr>
              <w:t>住</w:t>
            </w:r>
            <w:r w:rsidRPr="00583304">
              <w:rPr>
                <w:rFonts w:hint="eastAsia"/>
              </w:rPr>
              <w:t xml:space="preserve">所　　　　　　　　　　</w:t>
            </w:r>
          </w:p>
          <w:p w14:paraId="174563E1" w14:textId="77777777" w:rsidR="00621B79" w:rsidRPr="00583304" w:rsidRDefault="00621B79" w:rsidP="007C3C44">
            <w:pPr>
              <w:spacing w:after="120"/>
              <w:ind w:left="100" w:right="100"/>
              <w:jc w:val="right"/>
            </w:pPr>
          </w:p>
          <w:p w14:paraId="5C1572B2" w14:textId="77777777" w:rsidR="00621B79" w:rsidRPr="00583304" w:rsidRDefault="00621B79" w:rsidP="007C3C44">
            <w:pPr>
              <w:ind w:left="100" w:right="310"/>
              <w:jc w:val="right"/>
            </w:pPr>
            <w:r w:rsidRPr="00583304">
              <w:rPr>
                <w:rFonts w:hAnsi="Courier New" w:hint="eastAsia"/>
                <w:spacing w:val="105"/>
              </w:rPr>
              <w:t>氏</w:t>
            </w:r>
            <w:r w:rsidRPr="00583304">
              <w:rPr>
                <w:rFonts w:hint="eastAsia"/>
              </w:rPr>
              <w:t xml:space="preserve">名　　　　　　　　　</w:t>
            </w:r>
          </w:p>
          <w:p w14:paraId="3DDE0D33" w14:textId="77777777" w:rsidR="00621B79" w:rsidRPr="00583304" w:rsidRDefault="00621B79" w:rsidP="007C3C44">
            <w:pPr>
              <w:ind w:left="100" w:right="100"/>
            </w:pPr>
          </w:p>
          <w:p w14:paraId="0AAD4502" w14:textId="77777777" w:rsidR="00621B79" w:rsidRPr="00583304" w:rsidRDefault="00621B79" w:rsidP="007C3C44">
            <w:pPr>
              <w:ind w:left="100" w:right="100"/>
            </w:pPr>
          </w:p>
          <w:p w14:paraId="343D0B49" w14:textId="77777777" w:rsidR="00621B79" w:rsidRPr="00583304" w:rsidRDefault="00621B79" w:rsidP="007C3C44">
            <w:pPr>
              <w:ind w:left="100" w:right="100"/>
              <w:jc w:val="center"/>
            </w:pPr>
            <w:r w:rsidRPr="00583304">
              <w:rPr>
                <w:rFonts w:hint="eastAsia"/>
              </w:rPr>
              <w:t>危険物　　　　の許可の取消しについて</w:t>
            </w:r>
          </w:p>
          <w:p w14:paraId="24E6B3C8" w14:textId="77777777" w:rsidR="00621B79" w:rsidRPr="00583304" w:rsidRDefault="00621B79" w:rsidP="007C3C44">
            <w:pPr>
              <w:spacing w:after="120"/>
              <w:ind w:left="100" w:right="100"/>
            </w:pPr>
          </w:p>
          <w:p w14:paraId="418BC557" w14:textId="166C4084" w:rsidR="00621B79" w:rsidRPr="00583304" w:rsidRDefault="00621B79" w:rsidP="007C3C44">
            <w:pPr>
              <w:spacing w:after="120" w:line="420" w:lineRule="exact"/>
              <w:ind w:left="100" w:right="100"/>
            </w:pPr>
            <w:r w:rsidRPr="00583304">
              <w:rPr>
                <w:rFonts w:hint="eastAsia"/>
                <w:spacing w:val="2"/>
              </w:rPr>
              <w:t xml:space="preserve">　</w:t>
            </w:r>
            <w:r w:rsidRPr="00E61FAA">
              <w:rPr>
                <w:rFonts w:hint="eastAsia"/>
                <w:spacing w:val="2"/>
              </w:rPr>
              <w:t>消防法第11条第１項</w:t>
            </w:r>
            <w:r w:rsidRPr="00E61FAA">
              <w:rPr>
                <w:rFonts w:hint="eastAsia"/>
              </w:rPr>
              <w:t>の</w:t>
            </w:r>
            <w:r w:rsidRPr="00E61FAA">
              <w:rPr>
                <w:rFonts w:hint="eastAsia"/>
                <w:spacing w:val="2"/>
              </w:rPr>
              <w:t>規定に</w:t>
            </w:r>
            <w:r w:rsidR="009C5153" w:rsidRPr="00E61FAA">
              <w:rPr>
                <w:rFonts w:hint="eastAsia"/>
                <w:spacing w:val="2"/>
              </w:rPr>
              <w:t>より、</w:t>
            </w:r>
            <w:r w:rsidRPr="00E61FAA">
              <w:rPr>
                <w:rFonts w:hint="eastAsia"/>
                <w:spacing w:val="2"/>
              </w:rPr>
              <w:t>先に受けました下記危険</w:t>
            </w:r>
            <w:r w:rsidRPr="00E61FAA">
              <w:rPr>
                <w:rFonts w:hint="eastAsia"/>
              </w:rPr>
              <w:t>物　　　　　の許可を取り消して</w:t>
            </w:r>
            <w:r w:rsidR="00121E3F" w:rsidRPr="00E61FAA">
              <w:rPr>
                <w:rFonts w:hint="eastAsia"/>
              </w:rPr>
              <w:t>いただくよう届け出</w:t>
            </w:r>
            <w:r w:rsidR="00121E3F">
              <w:rPr>
                <w:rFonts w:hint="eastAsia"/>
              </w:rPr>
              <w:t>いたします。</w:t>
            </w:r>
          </w:p>
          <w:p w14:paraId="2A1E7199" w14:textId="77777777" w:rsidR="00621B79" w:rsidRPr="00583304" w:rsidRDefault="00621B79" w:rsidP="007C3C44">
            <w:pPr>
              <w:ind w:left="100" w:right="100"/>
            </w:pPr>
          </w:p>
          <w:p w14:paraId="6CF8CFFF" w14:textId="77777777" w:rsidR="00621B79" w:rsidRPr="00583304" w:rsidRDefault="00621B79" w:rsidP="007C3C44">
            <w:pPr>
              <w:ind w:left="100" w:right="100"/>
            </w:pPr>
          </w:p>
          <w:p w14:paraId="20506C8A" w14:textId="77777777" w:rsidR="00621B79" w:rsidRPr="00583304" w:rsidRDefault="00621B79" w:rsidP="007C3C44">
            <w:pPr>
              <w:ind w:left="100" w:right="100"/>
              <w:jc w:val="center"/>
            </w:pPr>
            <w:r w:rsidRPr="00583304">
              <w:rPr>
                <w:rFonts w:hint="eastAsia"/>
              </w:rPr>
              <w:t>記</w:t>
            </w:r>
          </w:p>
          <w:p w14:paraId="4860AA32" w14:textId="77777777" w:rsidR="00621B79" w:rsidRPr="00583304" w:rsidRDefault="00621B79" w:rsidP="007C3C44">
            <w:pPr>
              <w:ind w:left="100" w:right="100"/>
            </w:pPr>
          </w:p>
          <w:p w14:paraId="3F6E259E" w14:textId="77777777" w:rsidR="00621B79" w:rsidRPr="00583304" w:rsidRDefault="00621B79" w:rsidP="007C3C44">
            <w:pPr>
              <w:ind w:left="100" w:right="100"/>
            </w:pPr>
          </w:p>
          <w:p w14:paraId="7FA5F5FC" w14:textId="77777777" w:rsidR="00621B79" w:rsidRPr="00583304" w:rsidRDefault="00621B79" w:rsidP="007C3C44">
            <w:pPr>
              <w:ind w:left="100" w:right="100"/>
            </w:pPr>
            <w:r w:rsidRPr="00583304">
              <w:rPr>
                <w:rFonts w:hint="eastAsia"/>
              </w:rPr>
              <w:t xml:space="preserve">１　</w:t>
            </w:r>
            <w:r w:rsidRPr="00583304">
              <w:rPr>
                <w:rFonts w:hAnsi="Courier New" w:hint="eastAsia"/>
                <w:spacing w:val="105"/>
              </w:rPr>
              <w:t>設置場</w:t>
            </w:r>
            <w:r w:rsidRPr="00583304">
              <w:rPr>
                <w:rFonts w:hint="eastAsia"/>
              </w:rPr>
              <w:t>所</w:t>
            </w:r>
          </w:p>
          <w:p w14:paraId="1CDAD1B7" w14:textId="77777777" w:rsidR="00621B79" w:rsidRPr="00583304" w:rsidRDefault="00621B79" w:rsidP="007C3C44">
            <w:pPr>
              <w:ind w:left="100" w:right="100"/>
            </w:pPr>
          </w:p>
          <w:p w14:paraId="11AC150D" w14:textId="77777777" w:rsidR="00621B79" w:rsidRPr="00583304" w:rsidRDefault="00621B79" w:rsidP="007C3C44">
            <w:pPr>
              <w:ind w:left="100" w:right="100"/>
            </w:pPr>
          </w:p>
          <w:p w14:paraId="11B056B6" w14:textId="77777777" w:rsidR="00621B79" w:rsidRPr="00583304" w:rsidRDefault="00621B79" w:rsidP="007C3C44">
            <w:pPr>
              <w:ind w:left="100" w:right="100"/>
            </w:pPr>
            <w:r w:rsidRPr="00583304">
              <w:rPr>
                <w:rFonts w:hint="eastAsia"/>
              </w:rPr>
              <w:t>２　製造所等の区分</w:t>
            </w:r>
          </w:p>
          <w:p w14:paraId="34FB466E" w14:textId="77777777" w:rsidR="00621B79" w:rsidRPr="00583304" w:rsidRDefault="00621B79" w:rsidP="007C3C44">
            <w:pPr>
              <w:ind w:left="100" w:right="100"/>
            </w:pPr>
          </w:p>
          <w:p w14:paraId="26C9BA49" w14:textId="77777777" w:rsidR="00621B79" w:rsidRPr="00583304" w:rsidRDefault="00621B79" w:rsidP="007C3C44">
            <w:pPr>
              <w:ind w:left="100" w:right="100"/>
            </w:pPr>
          </w:p>
          <w:p w14:paraId="23FC5192" w14:textId="77777777" w:rsidR="00621B79" w:rsidRPr="00583304" w:rsidRDefault="00621B79" w:rsidP="007C3C44">
            <w:pPr>
              <w:ind w:left="100" w:right="100"/>
            </w:pPr>
            <w:r w:rsidRPr="00583304">
              <w:rPr>
                <w:rFonts w:hint="eastAsia"/>
              </w:rPr>
              <w:t>３　許可年月日及び番号</w:t>
            </w:r>
          </w:p>
          <w:p w14:paraId="21D219B8" w14:textId="77777777" w:rsidR="00621B79" w:rsidRPr="00583304" w:rsidRDefault="00621B79" w:rsidP="007C3C44">
            <w:pPr>
              <w:ind w:left="100" w:right="100"/>
            </w:pPr>
          </w:p>
          <w:p w14:paraId="14316CDB" w14:textId="77777777" w:rsidR="00621B79" w:rsidRPr="00583304" w:rsidRDefault="00621B79" w:rsidP="007C3C44">
            <w:pPr>
              <w:ind w:left="100" w:right="100"/>
            </w:pPr>
          </w:p>
          <w:p w14:paraId="4729CC33" w14:textId="77777777" w:rsidR="00621B79" w:rsidRPr="00583304" w:rsidRDefault="00621B79" w:rsidP="007C3C44">
            <w:pPr>
              <w:ind w:left="100" w:right="100"/>
            </w:pPr>
            <w:r w:rsidRPr="00583304">
              <w:rPr>
                <w:rFonts w:hint="eastAsia"/>
              </w:rPr>
              <w:t>４　取消しの理由</w:t>
            </w:r>
          </w:p>
          <w:p w14:paraId="298B94AC" w14:textId="77777777" w:rsidR="00621B79" w:rsidRPr="00583304" w:rsidRDefault="00621B79" w:rsidP="007C3C44">
            <w:pPr>
              <w:ind w:left="100" w:right="100"/>
            </w:pPr>
          </w:p>
          <w:p w14:paraId="6AD363A6" w14:textId="77777777" w:rsidR="00621B79" w:rsidRPr="00583304" w:rsidRDefault="00621B79" w:rsidP="007C3C44">
            <w:pPr>
              <w:ind w:left="100" w:right="100"/>
            </w:pPr>
          </w:p>
          <w:p w14:paraId="4AA2B6FD" w14:textId="77777777" w:rsidR="00621B79" w:rsidRPr="00583304" w:rsidRDefault="00621B79" w:rsidP="007C3C44">
            <w:pPr>
              <w:ind w:left="100" w:right="100"/>
            </w:pPr>
          </w:p>
        </w:tc>
      </w:tr>
    </w:tbl>
    <w:p w14:paraId="096C1745" w14:textId="77777777" w:rsidR="00621B79" w:rsidRPr="007C6B30" w:rsidRDefault="00621B79" w:rsidP="00621B79">
      <w:pPr>
        <w:spacing w:before="120"/>
      </w:pPr>
      <w:r w:rsidRPr="007C6B30">
        <w:rPr>
          <w:rFonts w:hint="eastAsia"/>
        </w:rPr>
        <w:t xml:space="preserve">　備考　１　申請時、設置（変更）許可証を添付すること。</w:t>
      </w:r>
    </w:p>
    <w:p w14:paraId="12C57308" w14:textId="77777777" w:rsidR="00621B79" w:rsidRPr="007C6B30" w:rsidRDefault="00621B79" w:rsidP="00621B79">
      <w:r w:rsidRPr="007C6B30">
        <w:rPr>
          <w:rFonts w:hint="eastAsia"/>
        </w:rPr>
        <w:t xml:space="preserve">　　　　２　この用紙の大きさは、日本産業規格Ａ４とすること。</w:t>
      </w:r>
    </w:p>
    <w:p w14:paraId="3BDABFE4" w14:textId="77777777" w:rsidR="00621B79" w:rsidRPr="007C6B30" w:rsidRDefault="00621B79" w:rsidP="00621B79"/>
    <w:p w14:paraId="0AAFB5FF" w14:textId="5F1ABCD4" w:rsidR="00B77BD1" w:rsidRDefault="00B77BD1" w:rsidP="00621B79"/>
    <w:sectPr w:rsidR="00B77BD1">
      <w:headerReference w:type="even" r:id="rId7"/>
      <w:footerReference w:type="even" r:id="rId8"/>
      <w:headerReference w:type="first" r:id="rId9"/>
      <w:footerReference w:type="first" r:id="rId10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A9F6" w14:textId="77777777" w:rsidR="00877F21" w:rsidRDefault="00877F21">
      <w:r>
        <w:separator/>
      </w:r>
    </w:p>
  </w:endnote>
  <w:endnote w:type="continuationSeparator" w:id="0">
    <w:p w14:paraId="2D29B1A9" w14:textId="77777777" w:rsidR="00877F21" w:rsidRDefault="0087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2227" w14:textId="77777777" w:rsidR="00410D25" w:rsidRDefault="00410D2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EDC3" w14:textId="77777777" w:rsidR="00410D25" w:rsidRDefault="00410D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8770" w14:textId="77777777" w:rsidR="00877F21" w:rsidRDefault="00877F21">
      <w:r>
        <w:separator/>
      </w:r>
    </w:p>
  </w:footnote>
  <w:footnote w:type="continuationSeparator" w:id="0">
    <w:p w14:paraId="33508BAB" w14:textId="77777777" w:rsidR="00877F21" w:rsidRDefault="0087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8BFA" w14:textId="77777777" w:rsidR="00410D25" w:rsidRDefault="00410D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E216" w14:textId="77777777" w:rsidR="00410D25" w:rsidRDefault="00410D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80"/>
    <w:rsid w:val="00012EBF"/>
    <w:rsid w:val="00014D9D"/>
    <w:rsid w:val="00016E2F"/>
    <w:rsid w:val="0001733A"/>
    <w:rsid w:val="00036A83"/>
    <w:rsid w:val="000416BE"/>
    <w:rsid w:val="00044EEE"/>
    <w:rsid w:val="000479D1"/>
    <w:rsid w:val="00050BB3"/>
    <w:rsid w:val="00051AF8"/>
    <w:rsid w:val="000616F6"/>
    <w:rsid w:val="00093232"/>
    <w:rsid w:val="000B51B0"/>
    <w:rsid w:val="000B573A"/>
    <w:rsid w:val="000B68A2"/>
    <w:rsid w:val="000D17A7"/>
    <w:rsid w:val="000E0B1A"/>
    <w:rsid w:val="000F0F06"/>
    <w:rsid w:val="00101748"/>
    <w:rsid w:val="00110252"/>
    <w:rsid w:val="0011163B"/>
    <w:rsid w:val="00121E3F"/>
    <w:rsid w:val="00124604"/>
    <w:rsid w:val="00127552"/>
    <w:rsid w:val="001356CC"/>
    <w:rsid w:val="0014213E"/>
    <w:rsid w:val="001427A5"/>
    <w:rsid w:val="00182188"/>
    <w:rsid w:val="0018524D"/>
    <w:rsid w:val="001875EB"/>
    <w:rsid w:val="001A1AB4"/>
    <w:rsid w:val="001A1C97"/>
    <w:rsid w:val="001A4267"/>
    <w:rsid w:val="001B7C1D"/>
    <w:rsid w:val="001C2E59"/>
    <w:rsid w:val="001F051E"/>
    <w:rsid w:val="001F4D19"/>
    <w:rsid w:val="00202D1E"/>
    <w:rsid w:val="00205605"/>
    <w:rsid w:val="00210CCF"/>
    <w:rsid w:val="002176F1"/>
    <w:rsid w:val="00226608"/>
    <w:rsid w:val="0023216F"/>
    <w:rsid w:val="00236323"/>
    <w:rsid w:val="002511BF"/>
    <w:rsid w:val="00267246"/>
    <w:rsid w:val="00271A2B"/>
    <w:rsid w:val="00271D99"/>
    <w:rsid w:val="00272E9F"/>
    <w:rsid w:val="00275DA6"/>
    <w:rsid w:val="00276816"/>
    <w:rsid w:val="002817F2"/>
    <w:rsid w:val="002846DC"/>
    <w:rsid w:val="002853FB"/>
    <w:rsid w:val="0028770D"/>
    <w:rsid w:val="00290C7D"/>
    <w:rsid w:val="002918BC"/>
    <w:rsid w:val="002B3604"/>
    <w:rsid w:val="002C5CA8"/>
    <w:rsid w:val="002E78B0"/>
    <w:rsid w:val="002F137B"/>
    <w:rsid w:val="002F67BD"/>
    <w:rsid w:val="003201C5"/>
    <w:rsid w:val="0032188D"/>
    <w:rsid w:val="00327BDE"/>
    <w:rsid w:val="00331099"/>
    <w:rsid w:val="0033278E"/>
    <w:rsid w:val="00335E68"/>
    <w:rsid w:val="003451E1"/>
    <w:rsid w:val="00354937"/>
    <w:rsid w:val="00372D4D"/>
    <w:rsid w:val="00374080"/>
    <w:rsid w:val="00383071"/>
    <w:rsid w:val="003839F5"/>
    <w:rsid w:val="00384333"/>
    <w:rsid w:val="00394831"/>
    <w:rsid w:val="003A680C"/>
    <w:rsid w:val="003B18B1"/>
    <w:rsid w:val="003F5907"/>
    <w:rsid w:val="00410D25"/>
    <w:rsid w:val="004129BC"/>
    <w:rsid w:val="00414598"/>
    <w:rsid w:val="00416DFD"/>
    <w:rsid w:val="00417C59"/>
    <w:rsid w:val="00422402"/>
    <w:rsid w:val="0042263D"/>
    <w:rsid w:val="004257E5"/>
    <w:rsid w:val="004261F1"/>
    <w:rsid w:val="0045316E"/>
    <w:rsid w:val="00463ED7"/>
    <w:rsid w:val="00465782"/>
    <w:rsid w:val="004801D3"/>
    <w:rsid w:val="004811BE"/>
    <w:rsid w:val="00482A48"/>
    <w:rsid w:val="004859A7"/>
    <w:rsid w:val="004A1242"/>
    <w:rsid w:val="004B0EE8"/>
    <w:rsid w:val="004B13F7"/>
    <w:rsid w:val="004B2475"/>
    <w:rsid w:val="004D02B8"/>
    <w:rsid w:val="005033CA"/>
    <w:rsid w:val="005048B1"/>
    <w:rsid w:val="005075A6"/>
    <w:rsid w:val="005174FF"/>
    <w:rsid w:val="00532192"/>
    <w:rsid w:val="00533542"/>
    <w:rsid w:val="0054547B"/>
    <w:rsid w:val="00554DEF"/>
    <w:rsid w:val="00563BDF"/>
    <w:rsid w:val="005677DE"/>
    <w:rsid w:val="00567D28"/>
    <w:rsid w:val="005737F4"/>
    <w:rsid w:val="00583304"/>
    <w:rsid w:val="00586A2F"/>
    <w:rsid w:val="005874E2"/>
    <w:rsid w:val="0059773B"/>
    <w:rsid w:val="005B3431"/>
    <w:rsid w:val="005B7A86"/>
    <w:rsid w:val="005C0525"/>
    <w:rsid w:val="005D18B9"/>
    <w:rsid w:val="005D623A"/>
    <w:rsid w:val="005F347E"/>
    <w:rsid w:val="006046DD"/>
    <w:rsid w:val="00620134"/>
    <w:rsid w:val="00621B79"/>
    <w:rsid w:val="006334CA"/>
    <w:rsid w:val="00637315"/>
    <w:rsid w:val="006570C9"/>
    <w:rsid w:val="00665988"/>
    <w:rsid w:val="0067018A"/>
    <w:rsid w:val="00670DF4"/>
    <w:rsid w:val="00671F5E"/>
    <w:rsid w:val="006908BB"/>
    <w:rsid w:val="006916ED"/>
    <w:rsid w:val="006A2CBF"/>
    <w:rsid w:val="006B064E"/>
    <w:rsid w:val="006B3589"/>
    <w:rsid w:val="006C1370"/>
    <w:rsid w:val="006D4D7A"/>
    <w:rsid w:val="006D5ABA"/>
    <w:rsid w:val="006D6A44"/>
    <w:rsid w:val="006E5328"/>
    <w:rsid w:val="006E6FBD"/>
    <w:rsid w:val="006F2EDA"/>
    <w:rsid w:val="006F4C11"/>
    <w:rsid w:val="0070200E"/>
    <w:rsid w:val="00716B14"/>
    <w:rsid w:val="00724F33"/>
    <w:rsid w:val="00726DC4"/>
    <w:rsid w:val="00727BE3"/>
    <w:rsid w:val="00761553"/>
    <w:rsid w:val="00785A36"/>
    <w:rsid w:val="00791F68"/>
    <w:rsid w:val="007C3C44"/>
    <w:rsid w:val="007C6B30"/>
    <w:rsid w:val="007E01F4"/>
    <w:rsid w:val="007E7A9D"/>
    <w:rsid w:val="007E7CEA"/>
    <w:rsid w:val="007F07C1"/>
    <w:rsid w:val="007F0A07"/>
    <w:rsid w:val="007F5ED8"/>
    <w:rsid w:val="00814A3F"/>
    <w:rsid w:val="00815E3F"/>
    <w:rsid w:val="008170FF"/>
    <w:rsid w:val="008237ED"/>
    <w:rsid w:val="00850B18"/>
    <w:rsid w:val="00851993"/>
    <w:rsid w:val="008525B5"/>
    <w:rsid w:val="00857086"/>
    <w:rsid w:val="00857B81"/>
    <w:rsid w:val="00862263"/>
    <w:rsid w:val="0086394D"/>
    <w:rsid w:val="008653BF"/>
    <w:rsid w:val="00865E7B"/>
    <w:rsid w:val="00872CC9"/>
    <w:rsid w:val="00877F21"/>
    <w:rsid w:val="00885548"/>
    <w:rsid w:val="00891009"/>
    <w:rsid w:val="008920BB"/>
    <w:rsid w:val="008A1C69"/>
    <w:rsid w:val="008A58FB"/>
    <w:rsid w:val="008B4F56"/>
    <w:rsid w:val="008D5325"/>
    <w:rsid w:val="008D617D"/>
    <w:rsid w:val="008E34E8"/>
    <w:rsid w:val="008E4AB9"/>
    <w:rsid w:val="008E5BA9"/>
    <w:rsid w:val="008E7890"/>
    <w:rsid w:val="008F3D58"/>
    <w:rsid w:val="00902237"/>
    <w:rsid w:val="0090691E"/>
    <w:rsid w:val="00912626"/>
    <w:rsid w:val="00915CD4"/>
    <w:rsid w:val="00917487"/>
    <w:rsid w:val="009239DE"/>
    <w:rsid w:val="00926AF5"/>
    <w:rsid w:val="00940DE2"/>
    <w:rsid w:val="009732C4"/>
    <w:rsid w:val="00980C59"/>
    <w:rsid w:val="009A0054"/>
    <w:rsid w:val="009A7ACD"/>
    <w:rsid w:val="009C1B3B"/>
    <w:rsid w:val="009C5153"/>
    <w:rsid w:val="009D1E22"/>
    <w:rsid w:val="009D2AC8"/>
    <w:rsid w:val="009D3FA8"/>
    <w:rsid w:val="009E5FA6"/>
    <w:rsid w:val="009F4880"/>
    <w:rsid w:val="00A15AF9"/>
    <w:rsid w:val="00A27DD7"/>
    <w:rsid w:val="00A603D8"/>
    <w:rsid w:val="00A87A21"/>
    <w:rsid w:val="00A932B9"/>
    <w:rsid w:val="00AA45C1"/>
    <w:rsid w:val="00AC33FB"/>
    <w:rsid w:val="00AF3780"/>
    <w:rsid w:val="00AF57D5"/>
    <w:rsid w:val="00B12293"/>
    <w:rsid w:val="00B250F5"/>
    <w:rsid w:val="00B25FDD"/>
    <w:rsid w:val="00B4045D"/>
    <w:rsid w:val="00B44124"/>
    <w:rsid w:val="00B4458D"/>
    <w:rsid w:val="00B56FF1"/>
    <w:rsid w:val="00B63D46"/>
    <w:rsid w:val="00B77BD1"/>
    <w:rsid w:val="00B82308"/>
    <w:rsid w:val="00B90C72"/>
    <w:rsid w:val="00B960C2"/>
    <w:rsid w:val="00BA0F11"/>
    <w:rsid w:val="00BB54A9"/>
    <w:rsid w:val="00BE17A5"/>
    <w:rsid w:val="00BF63EE"/>
    <w:rsid w:val="00C0537E"/>
    <w:rsid w:val="00C06246"/>
    <w:rsid w:val="00C0740D"/>
    <w:rsid w:val="00C11191"/>
    <w:rsid w:val="00C22FA8"/>
    <w:rsid w:val="00C2506F"/>
    <w:rsid w:val="00C356D1"/>
    <w:rsid w:val="00C35FE3"/>
    <w:rsid w:val="00C42C42"/>
    <w:rsid w:val="00C5516A"/>
    <w:rsid w:val="00C56AE7"/>
    <w:rsid w:val="00C8778E"/>
    <w:rsid w:val="00C9356F"/>
    <w:rsid w:val="00C9482B"/>
    <w:rsid w:val="00CA1118"/>
    <w:rsid w:val="00CB39C3"/>
    <w:rsid w:val="00CB4A88"/>
    <w:rsid w:val="00CD0B6E"/>
    <w:rsid w:val="00CD2156"/>
    <w:rsid w:val="00CD2CC9"/>
    <w:rsid w:val="00CD7A19"/>
    <w:rsid w:val="00CE4EEA"/>
    <w:rsid w:val="00CE530D"/>
    <w:rsid w:val="00CE5BE2"/>
    <w:rsid w:val="00CF080D"/>
    <w:rsid w:val="00D047C7"/>
    <w:rsid w:val="00D155BD"/>
    <w:rsid w:val="00D22B24"/>
    <w:rsid w:val="00D464DD"/>
    <w:rsid w:val="00D46A76"/>
    <w:rsid w:val="00D55C87"/>
    <w:rsid w:val="00D61E47"/>
    <w:rsid w:val="00D63244"/>
    <w:rsid w:val="00D90EE9"/>
    <w:rsid w:val="00D912D3"/>
    <w:rsid w:val="00DA553A"/>
    <w:rsid w:val="00DA6278"/>
    <w:rsid w:val="00DA6654"/>
    <w:rsid w:val="00DA7CE9"/>
    <w:rsid w:val="00DB0148"/>
    <w:rsid w:val="00DB0B9F"/>
    <w:rsid w:val="00DB1780"/>
    <w:rsid w:val="00DB555F"/>
    <w:rsid w:val="00DC11A5"/>
    <w:rsid w:val="00DC3D1A"/>
    <w:rsid w:val="00DD029C"/>
    <w:rsid w:val="00DF7190"/>
    <w:rsid w:val="00DF79AC"/>
    <w:rsid w:val="00E102D8"/>
    <w:rsid w:val="00E20DB1"/>
    <w:rsid w:val="00E23C4B"/>
    <w:rsid w:val="00E32F9A"/>
    <w:rsid w:val="00E46234"/>
    <w:rsid w:val="00E4673E"/>
    <w:rsid w:val="00E511A7"/>
    <w:rsid w:val="00E60EE5"/>
    <w:rsid w:val="00E613F4"/>
    <w:rsid w:val="00E61FAA"/>
    <w:rsid w:val="00E62524"/>
    <w:rsid w:val="00E82478"/>
    <w:rsid w:val="00E937F1"/>
    <w:rsid w:val="00EC747F"/>
    <w:rsid w:val="00ED2BAE"/>
    <w:rsid w:val="00ED4F6C"/>
    <w:rsid w:val="00EE5C4A"/>
    <w:rsid w:val="00F012D1"/>
    <w:rsid w:val="00F064D0"/>
    <w:rsid w:val="00F11281"/>
    <w:rsid w:val="00F13171"/>
    <w:rsid w:val="00F448AE"/>
    <w:rsid w:val="00F44B51"/>
    <w:rsid w:val="00F518B2"/>
    <w:rsid w:val="00F55B8B"/>
    <w:rsid w:val="00F73190"/>
    <w:rsid w:val="00F735C9"/>
    <w:rsid w:val="00F76850"/>
    <w:rsid w:val="00F77D5C"/>
    <w:rsid w:val="00F87FD7"/>
    <w:rsid w:val="00F9327A"/>
    <w:rsid w:val="00FA6AAD"/>
    <w:rsid w:val="00FB3BE0"/>
    <w:rsid w:val="00FB76CD"/>
    <w:rsid w:val="00FC47CB"/>
    <w:rsid w:val="00FD1F59"/>
    <w:rsid w:val="00FD29BB"/>
    <w:rsid w:val="00FE15A3"/>
    <w:rsid w:val="00FE3234"/>
    <w:rsid w:val="00FF09E8"/>
    <w:rsid w:val="00FF3554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DC51E"/>
  <w15:chartTrackingRefBased/>
  <w15:docId w15:val="{6A769DC5-61D6-4CBE-83C9-10B57A60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lock Text"/>
    <w:basedOn w:val="a"/>
    <w:pPr>
      <w:ind w:left="900" w:right="900" w:hanging="900"/>
    </w:pPr>
    <w:rPr>
      <w:sz w:val="28"/>
    </w:rPr>
  </w:style>
  <w:style w:type="character" w:styleId="ab">
    <w:name w:val="annotation reference"/>
    <w:basedOn w:val="a0"/>
    <w:rsid w:val="006C1370"/>
    <w:rPr>
      <w:sz w:val="18"/>
      <w:szCs w:val="18"/>
    </w:rPr>
  </w:style>
  <w:style w:type="paragraph" w:styleId="ac">
    <w:name w:val="annotation text"/>
    <w:basedOn w:val="a"/>
    <w:link w:val="ad"/>
    <w:rsid w:val="006C1370"/>
    <w:pPr>
      <w:jc w:val="left"/>
    </w:pPr>
  </w:style>
  <w:style w:type="character" w:customStyle="1" w:styleId="ad">
    <w:name w:val="コメント文字列 (文字)"/>
    <w:basedOn w:val="a0"/>
    <w:link w:val="ac"/>
    <w:rsid w:val="006C1370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rsid w:val="006C1370"/>
    <w:rPr>
      <w:b/>
      <w:bCs/>
    </w:rPr>
  </w:style>
  <w:style w:type="character" w:customStyle="1" w:styleId="af">
    <w:name w:val="コメント内容 (文字)"/>
    <w:basedOn w:val="ad"/>
    <w:link w:val="ae"/>
    <w:rsid w:val="006C1370"/>
    <w:rPr>
      <w:rFonts w:ascii="ＭＳ 明朝"/>
      <w:b/>
      <w:bCs/>
      <w:kern w:val="2"/>
      <w:sz w:val="21"/>
    </w:rPr>
  </w:style>
  <w:style w:type="paragraph" w:styleId="af0">
    <w:name w:val="Note Heading"/>
    <w:basedOn w:val="a"/>
    <w:next w:val="a"/>
    <w:link w:val="af1"/>
    <w:rsid w:val="00394831"/>
    <w:pPr>
      <w:jc w:val="center"/>
    </w:pPr>
  </w:style>
  <w:style w:type="character" w:customStyle="1" w:styleId="af1">
    <w:name w:val="記 (文字)"/>
    <w:basedOn w:val="a0"/>
    <w:link w:val="af0"/>
    <w:rsid w:val="00394831"/>
    <w:rPr>
      <w:rFonts w:ascii="ＭＳ 明朝"/>
      <w:kern w:val="2"/>
      <w:sz w:val="21"/>
    </w:rPr>
  </w:style>
  <w:style w:type="paragraph" w:styleId="af2">
    <w:name w:val="Closing"/>
    <w:basedOn w:val="a"/>
    <w:link w:val="af3"/>
    <w:rsid w:val="00394831"/>
    <w:pPr>
      <w:jc w:val="right"/>
    </w:pPr>
  </w:style>
  <w:style w:type="character" w:customStyle="1" w:styleId="af3">
    <w:name w:val="結語 (文字)"/>
    <w:basedOn w:val="a0"/>
    <w:link w:val="af2"/>
    <w:rsid w:val="0039483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7972;&#26360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1A430-7FC4-4F3E-918A-49784A0F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浄書用</Template>
  <TotalTime>484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yobou4</dc:creator>
  <cp:keywords/>
  <cp:lastModifiedBy>yobou03</cp:lastModifiedBy>
  <cp:revision>120</cp:revision>
  <cp:lastPrinted>2025-09-02T02:27:00Z</cp:lastPrinted>
  <dcterms:created xsi:type="dcterms:W3CDTF">2022-04-08T04:55:00Z</dcterms:created>
  <dcterms:modified xsi:type="dcterms:W3CDTF">2025-10-02T07:26:00Z</dcterms:modified>
</cp:coreProperties>
</file>