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9C88" w14:textId="2F7DAE82" w:rsidR="00621B79" w:rsidRPr="007C6B30" w:rsidRDefault="00BE17A5" w:rsidP="00B12293">
      <w:pPr>
        <w:widowControl/>
        <w:wordWrap/>
        <w:overflowPunct/>
        <w:autoSpaceDE/>
        <w:autoSpaceDN/>
        <w:jc w:val="left"/>
      </w:pPr>
      <w:bookmarkStart w:id="0" w:name="_Hlk79504045"/>
      <w:r>
        <w:rPr>
          <w:rFonts w:hint="eastAsia"/>
        </w:rPr>
        <w:t>様式</w:t>
      </w:r>
      <w:r w:rsidR="00621B79" w:rsidRPr="007C6B30">
        <w:rPr>
          <w:rFonts w:hint="eastAsia"/>
        </w:rPr>
        <w:t>第1</w:t>
      </w:r>
      <w:r w:rsidR="00A932B9">
        <w:rPr>
          <w:rFonts w:hint="eastAsia"/>
        </w:rPr>
        <w:t>2</w:t>
      </w:r>
      <w:r w:rsidR="00621B79" w:rsidRPr="007C6B30">
        <w:rPr>
          <w:rFonts w:hint="eastAsia"/>
        </w:rPr>
        <w:t>号（第1</w:t>
      </w:r>
      <w:r w:rsidR="00A932B9">
        <w:rPr>
          <w:rFonts w:hint="eastAsia"/>
        </w:rPr>
        <w:t>8</w:t>
      </w:r>
      <w:r w:rsidR="00621B79" w:rsidRPr="007C6B30">
        <w:rPr>
          <w:rFonts w:hint="eastAsia"/>
        </w:rPr>
        <w:t>条</w:t>
      </w:r>
      <w:r w:rsidR="00CE530D">
        <w:rPr>
          <w:rFonts w:hint="eastAsia"/>
        </w:rPr>
        <w:t>第１項</w:t>
      </w:r>
      <w:r w:rsidR="00621B79" w:rsidRPr="007C6B30">
        <w:rPr>
          <w:rFonts w:hint="eastAsia"/>
        </w:rPr>
        <w:t>）</w:t>
      </w:r>
      <w:bookmarkEnd w:id="0"/>
    </w:p>
    <w:p w14:paraId="6CFBFA0D" w14:textId="4F861A18" w:rsidR="00621B79" w:rsidRPr="007C6B30" w:rsidRDefault="00621B79" w:rsidP="00621B79">
      <w:r w:rsidRPr="007C6B30">
        <w:rPr>
          <w:rFonts w:hint="eastAsia"/>
        </w:rPr>
        <w:t xml:space="preserve">　</w:t>
      </w:r>
      <w:r w:rsidR="009C5153">
        <w:rPr>
          <w:rFonts w:hint="eastAsia"/>
        </w:rPr>
        <w:t>（</w:t>
      </w:r>
      <w:r w:rsidRPr="007C6B30">
        <w:rPr>
          <w:rFonts w:hint="eastAsia"/>
        </w:rPr>
        <w:t>その１</w:t>
      </w:r>
      <w:r w:rsidR="009C5153">
        <w:rPr>
          <w:rFonts w:hint="eastAsia"/>
        </w:rPr>
        <w:t>）</w:t>
      </w:r>
    </w:p>
    <w:p w14:paraId="19B4AD1A" w14:textId="77777777" w:rsidR="00621B79" w:rsidRPr="007C6B30" w:rsidRDefault="00621B79" w:rsidP="00621B79">
      <w:pPr>
        <w:spacing w:after="120"/>
        <w:jc w:val="center"/>
      </w:pPr>
      <w:r w:rsidRPr="007C6B30">
        <w:rPr>
          <w:rFonts w:hint="eastAsia"/>
          <w:spacing w:val="262"/>
        </w:rPr>
        <w:t>資料提出</w:t>
      </w:r>
      <w:r w:rsidRPr="007C6B30"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205"/>
        <w:gridCol w:w="150"/>
        <w:gridCol w:w="1845"/>
        <w:gridCol w:w="2400"/>
      </w:tblGrid>
      <w:tr w:rsidR="00621B79" w:rsidRPr="007C6B30" w14:paraId="1E3B6542" w14:textId="77777777" w:rsidTr="007C3C44">
        <w:trPr>
          <w:cantSplit/>
          <w:trHeight w:hRule="exact" w:val="2100"/>
        </w:trPr>
        <w:tc>
          <w:tcPr>
            <w:tcW w:w="8490" w:type="dxa"/>
            <w:gridSpan w:val="6"/>
            <w:vAlign w:val="center"/>
          </w:tcPr>
          <w:p w14:paraId="436172F8" w14:textId="77777777" w:rsidR="00621B79" w:rsidRPr="007C6B30" w:rsidRDefault="00621B79" w:rsidP="007C3C44">
            <w:pPr>
              <w:spacing w:after="120"/>
              <w:ind w:left="100" w:right="100"/>
              <w:jc w:val="right"/>
            </w:pPr>
            <w:r w:rsidRPr="007C6B30">
              <w:rPr>
                <w:rFonts w:hint="eastAsia"/>
              </w:rPr>
              <w:t xml:space="preserve">年　　月　　日　</w:t>
            </w:r>
          </w:p>
          <w:p w14:paraId="0C847A99" w14:textId="77777777" w:rsidR="00621B79" w:rsidRPr="007C6B30" w:rsidRDefault="00621B79" w:rsidP="007C3C44">
            <w:pPr>
              <w:spacing w:after="120"/>
              <w:ind w:left="100" w:right="100"/>
            </w:pPr>
            <w:r w:rsidRPr="007C6B30">
              <w:rPr>
                <w:rFonts w:hint="eastAsia"/>
              </w:rPr>
              <w:t xml:space="preserve">　香取広域市町村圏事務組合管理者　　　　様</w:t>
            </w:r>
          </w:p>
          <w:p w14:paraId="516005A4" w14:textId="77777777" w:rsidR="00621B79" w:rsidRPr="007C6B30" w:rsidRDefault="00621B79" w:rsidP="007C3C44">
            <w:pPr>
              <w:spacing w:after="120"/>
              <w:ind w:left="100" w:right="100"/>
              <w:jc w:val="right"/>
            </w:pPr>
            <w:r w:rsidRPr="007C6B30">
              <w:rPr>
                <w:rFonts w:hint="eastAsia"/>
              </w:rPr>
              <w:t xml:space="preserve">届出者　　　　　　　　　　　</w:t>
            </w:r>
          </w:p>
          <w:p w14:paraId="6BC5380C" w14:textId="77777777" w:rsidR="00621B79" w:rsidRPr="007C6B30" w:rsidRDefault="00621B79" w:rsidP="007C3C44">
            <w:pPr>
              <w:spacing w:after="120"/>
              <w:ind w:left="100" w:right="100"/>
              <w:jc w:val="right"/>
            </w:pPr>
            <w:r w:rsidRPr="007C6B30">
              <w:rPr>
                <w:rFonts w:hAnsi="Courier New" w:hint="eastAsia"/>
                <w:spacing w:val="105"/>
              </w:rPr>
              <w:t>住</w:t>
            </w:r>
            <w:r w:rsidRPr="007C6B30">
              <w:rPr>
                <w:rFonts w:hint="eastAsia"/>
              </w:rPr>
              <w:t xml:space="preserve">所　　　　　　　　　　</w:t>
            </w:r>
          </w:p>
          <w:p w14:paraId="08040B8A" w14:textId="77777777" w:rsidR="00621B79" w:rsidRPr="007C6B30" w:rsidRDefault="00621B79" w:rsidP="007C3C44">
            <w:pPr>
              <w:ind w:left="100" w:right="100"/>
              <w:jc w:val="right"/>
            </w:pPr>
            <w:r w:rsidRPr="007C6B30">
              <w:rPr>
                <w:rFonts w:hAnsi="Courier New" w:hint="eastAsia"/>
                <w:spacing w:val="105"/>
              </w:rPr>
              <w:t>氏</w:t>
            </w:r>
            <w:r w:rsidRPr="007C6B30">
              <w:rPr>
                <w:rFonts w:hint="eastAsia"/>
              </w:rPr>
              <w:t xml:space="preserve">名　　　　　　　　　　</w:t>
            </w:r>
          </w:p>
        </w:tc>
      </w:tr>
      <w:tr w:rsidR="00621B79" w:rsidRPr="007C6B30" w14:paraId="4F211AEF" w14:textId="77777777" w:rsidTr="004B13F7">
        <w:trPr>
          <w:cantSplit/>
          <w:trHeight w:val="481"/>
        </w:trPr>
        <w:tc>
          <w:tcPr>
            <w:tcW w:w="420" w:type="dxa"/>
            <w:vMerge w:val="restart"/>
            <w:textDirection w:val="tbRlV"/>
            <w:vAlign w:val="center"/>
          </w:tcPr>
          <w:p w14:paraId="67A84A53" w14:textId="77777777" w:rsidR="00621B79" w:rsidRPr="007C6B30" w:rsidRDefault="00621B79" w:rsidP="007C3C44">
            <w:pPr>
              <w:ind w:left="100" w:right="100"/>
              <w:jc w:val="center"/>
            </w:pPr>
            <w:r w:rsidRPr="007C6B30">
              <w:rPr>
                <w:rFonts w:hint="eastAsia"/>
              </w:rPr>
              <w:t>設置者</w:t>
            </w:r>
          </w:p>
        </w:tc>
        <w:tc>
          <w:tcPr>
            <w:tcW w:w="1470" w:type="dxa"/>
            <w:vAlign w:val="center"/>
          </w:tcPr>
          <w:p w14:paraId="3E383894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住所</w:t>
            </w:r>
          </w:p>
        </w:tc>
        <w:tc>
          <w:tcPr>
            <w:tcW w:w="6600" w:type="dxa"/>
            <w:gridSpan w:val="4"/>
            <w:vAlign w:val="center"/>
          </w:tcPr>
          <w:p w14:paraId="0DDF6B39" w14:textId="36ACA8D5" w:rsidR="00621B79" w:rsidRPr="007C6B30" w:rsidRDefault="00621B79" w:rsidP="007C3C44">
            <w:pPr>
              <w:ind w:left="100" w:right="100"/>
              <w:jc w:val="right"/>
            </w:pPr>
            <w:r w:rsidRPr="007C6B30">
              <w:rPr>
                <w:rFonts w:hint="eastAsia"/>
              </w:rPr>
              <w:t xml:space="preserve">電話　　　　　　　　　　</w:t>
            </w:r>
            <w:r w:rsidR="009C5153">
              <w:rPr>
                <w:rFonts w:hint="eastAsia"/>
              </w:rPr>
              <w:t xml:space="preserve">　</w:t>
            </w:r>
          </w:p>
        </w:tc>
      </w:tr>
      <w:tr w:rsidR="00621B79" w:rsidRPr="007C6B30" w14:paraId="6BA1CDFF" w14:textId="77777777" w:rsidTr="004B13F7">
        <w:trPr>
          <w:cantSplit/>
          <w:trHeight w:val="481"/>
        </w:trPr>
        <w:tc>
          <w:tcPr>
            <w:tcW w:w="420" w:type="dxa"/>
            <w:vMerge/>
            <w:textDirection w:val="tbRlV"/>
            <w:vAlign w:val="center"/>
          </w:tcPr>
          <w:p w14:paraId="441329A0" w14:textId="77777777" w:rsidR="00621B79" w:rsidRPr="007C6B30" w:rsidRDefault="00621B79" w:rsidP="007C3C44">
            <w:pPr>
              <w:ind w:left="100" w:right="100"/>
              <w:jc w:val="center"/>
              <w:rPr>
                <w:rFonts w:hAnsi="Courier New"/>
                <w:spacing w:val="210"/>
              </w:rPr>
            </w:pPr>
          </w:p>
        </w:tc>
        <w:tc>
          <w:tcPr>
            <w:tcW w:w="1470" w:type="dxa"/>
            <w:vAlign w:val="center"/>
          </w:tcPr>
          <w:p w14:paraId="2E30C10F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  <w:spacing w:val="13"/>
              </w:rPr>
            </w:pPr>
            <w:r w:rsidRPr="007C6B30">
              <w:rPr>
                <w:rFonts w:hAnsi="Courier New" w:hint="eastAsia"/>
                <w:spacing w:val="13"/>
              </w:rPr>
              <w:t>氏名</w:t>
            </w:r>
          </w:p>
        </w:tc>
        <w:tc>
          <w:tcPr>
            <w:tcW w:w="6600" w:type="dxa"/>
            <w:gridSpan w:val="4"/>
            <w:vAlign w:val="center"/>
          </w:tcPr>
          <w:p w14:paraId="1F6B1F70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6252CF91" w14:textId="77777777" w:rsidTr="004B13F7">
        <w:trPr>
          <w:cantSplit/>
          <w:trHeight w:val="481"/>
        </w:trPr>
        <w:tc>
          <w:tcPr>
            <w:tcW w:w="1890" w:type="dxa"/>
            <w:gridSpan w:val="2"/>
            <w:vAlign w:val="center"/>
          </w:tcPr>
          <w:p w14:paraId="3968A653" w14:textId="2D9DE4A0" w:rsidR="00621B79" w:rsidRPr="0018524D" w:rsidRDefault="00331099" w:rsidP="00331099">
            <w:pPr>
              <w:ind w:left="100" w:right="100"/>
              <w:rPr>
                <w:rFonts w:hAnsi="Courier New"/>
              </w:rPr>
            </w:pPr>
            <w:r w:rsidRPr="0018524D">
              <w:rPr>
                <w:rFonts w:hAnsi="Courier New" w:hint="eastAsia"/>
                <w:spacing w:val="140"/>
                <w:kern w:val="0"/>
                <w:fitText w:val="1680" w:id="-667698688"/>
              </w:rPr>
              <w:t>設置場</w:t>
            </w:r>
            <w:r w:rsidRPr="0018524D">
              <w:rPr>
                <w:rFonts w:hAnsi="Courier New" w:hint="eastAsia"/>
                <w:kern w:val="0"/>
                <w:fitText w:val="1680" w:id="-667698688"/>
              </w:rPr>
              <w:t>所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7EC18D33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08C4D88D" w14:textId="77777777" w:rsidTr="007C3C44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1DF1D933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製造所等の別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6226461A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715C45B5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  <w:spacing w:val="17"/>
              </w:rPr>
              <w:t>貯蔵所又は取</w:t>
            </w:r>
            <w:r w:rsidRPr="007C6B30">
              <w:rPr>
                <w:rFonts w:hint="eastAsia"/>
              </w:rPr>
              <w:t>扱</w:t>
            </w:r>
            <w:r w:rsidRPr="007C6B30">
              <w:rPr>
                <w:rFonts w:hint="eastAsia"/>
                <w:spacing w:val="22"/>
              </w:rPr>
              <w:t>所の区</w:t>
            </w:r>
            <w:r w:rsidRPr="007C6B30">
              <w:rPr>
                <w:rFonts w:hint="eastAsia"/>
              </w:rPr>
              <w:t>分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7BEB3107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1544DDF0" w14:textId="77777777" w:rsidTr="007C3C44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02B44835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危険物の類、品名、最大数量</w:t>
            </w:r>
          </w:p>
        </w:tc>
        <w:tc>
          <w:tcPr>
            <w:tcW w:w="4200" w:type="dxa"/>
            <w:gridSpan w:val="3"/>
            <w:tcBorders>
              <w:bottom w:val="single" w:sz="4" w:space="0" w:color="auto"/>
            </w:tcBorders>
            <w:vAlign w:val="center"/>
          </w:tcPr>
          <w:p w14:paraId="5942C875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72111AFA" w14:textId="77777777" w:rsidR="00621B79" w:rsidRPr="007C6B30" w:rsidRDefault="00621B79" w:rsidP="007C3C44">
            <w:pPr>
              <w:ind w:left="100" w:right="100"/>
              <w:jc w:val="center"/>
            </w:pPr>
            <w:r w:rsidRPr="007C6B30">
              <w:rPr>
                <w:rFonts w:hint="eastAsia"/>
              </w:rPr>
              <w:t>指定数量の　　倍</w:t>
            </w:r>
          </w:p>
        </w:tc>
      </w:tr>
      <w:tr w:rsidR="00621B79" w:rsidRPr="007C6B30" w14:paraId="74AC8498" w14:textId="77777777" w:rsidTr="007C3C44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0E02F012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  <w:spacing w:val="17"/>
              </w:rPr>
              <w:t>設置許可年月</w:t>
            </w:r>
            <w:r w:rsidRPr="007C6B30">
              <w:rPr>
                <w:rFonts w:hAnsi="Courier New" w:hint="eastAsia"/>
              </w:rPr>
              <w:t>日番号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21C098A4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3567D5E1" w14:textId="77777777" w:rsidTr="007C3C44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1967C431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変更の概要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3CDE40C7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762C5C0A" w14:textId="77777777" w:rsidTr="007C3C44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6B84EC6E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竣工予定期日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656F340A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4D71896F" w14:textId="77777777" w:rsidTr="007C3C44">
        <w:trPr>
          <w:cantSplit/>
          <w:trHeight w:hRule="exact" w:val="420"/>
        </w:trPr>
        <w:tc>
          <w:tcPr>
            <w:tcW w:w="4245" w:type="dxa"/>
            <w:gridSpan w:val="4"/>
            <w:vAlign w:val="center"/>
          </w:tcPr>
          <w:p w14:paraId="1ED3E7DE" w14:textId="77777777" w:rsidR="00621B79" w:rsidRPr="007C6B30" w:rsidRDefault="00621B79" w:rsidP="007C3C44">
            <w:pPr>
              <w:ind w:left="100" w:right="100"/>
              <w:jc w:val="center"/>
            </w:pPr>
            <w:r w:rsidRPr="007C6B30">
              <w:rPr>
                <w:rFonts w:hint="eastAsia"/>
              </w:rPr>
              <w:t xml:space="preserve">※　</w:t>
            </w:r>
            <w:r w:rsidRPr="007C6B30">
              <w:rPr>
                <w:rFonts w:hint="eastAsia"/>
                <w:spacing w:val="420"/>
              </w:rPr>
              <w:t>受付</w:t>
            </w:r>
            <w:r w:rsidRPr="007C6B30">
              <w:rPr>
                <w:rFonts w:hint="eastAsia"/>
              </w:rPr>
              <w:t>欄</w:t>
            </w:r>
          </w:p>
        </w:tc>
        <w:tc>
          <w:tcPr>
            <w:tcW w:w="4245" w:type="dxa"/>
            <w:gridSpan w:val="2"/>
            <w:vAlign w:val="center"/>
          </w:tcPr>
          <w:p w14:paraId="4272E96B" w14:textId="77777777" w:rsidR="00621B79" w:rsidRPr="007C6B30" w:rsidRDefault="00621B79" w:rsidP="007C3C44">
            <w:pPr>
              <w:ind w:left="100" w:right="100"/>
              <w:jc w:val="center"/>
            </w:pPr>
            <w:r w:rsidRPr="007C6B30">
              <w:rPr>
                <w:rFonts w:hint="eastAsia"/>
              </w:rPr>
              <w:t xml:space="preserve">※　</w:t>
            </w:r>
            <w:r w:rsidRPr="007C6B30">
              <w:rPr>
                <w:rFonts w:hint="eastAsia"/>
                <w:spacing w:val="420"/>
              </w:rPr>
              <w:t>経過</w:t>
            </w:r>
            <w:r w:rsidRPr="007C6B30">
              <w:rPr>
                <w:rFonts w:hint="eastAsia"/>
              </w:rPr>
              <w:t>欄</w:t>
            </w:r>
          </w:p>
        </w:tc>
      </w:tr>
      <w:tr w:rsidR="00621B79" w:rsidRPr="007C6B30" w14:paraId="3A4846D2" w14:textId="77777777" w:rsidTr="004B13F7">
        <w:trPr>
          <w:cantSplit/>
          <w:trHeight w:hRule="exact" w:val="1480"/>
        </w:trPr>
        <w:tc>
          <w:tcPr>
            <w:tcW w:w="4245" w:type="dxa"/>
            <w:gridSpan w:val="4"/>
            <w:tcBorders>
              <w:bottom w:val="single" w:sz="4" w:space="0" w:color="auto"/>
            </w:tcBorders>
            <w:vAlign w:val="center"/>
          </w:tcPr>
          <w:p w14:paraId="17B23FD1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  <w:vAlign w:val="center"/>
          </w:tcPr>
          <w:p w14:paraId="2C46FC42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</w:tbl>
    <w:p w14:paraId="01D1ADC6" w14:textId="77777777" w:rsidR="00621B79" w:rsidRPr="007C6B30" w:rsidRDefault="00621B79" w:rsidP="00621B79">
      <w:pPr>
        <w:spacing w:before="120"/>
        <w:ind w:left="1050" w:hanging="1050"/>
      </w:pPr>
      <w:r w:rsidRPr="007C6B30">
        <w:rPr>
          <w:rFonts w:hint="eastAsia"/>
        </w:rPr>
        <w:t xml:space="preserve">　備考　１　この用紙の大きさは、日本産業規格Ａ４とすること。</w:t>
      </w:r>
    </w:p>
    <w:p w14:paraId="64044358" w14:textId="77777777" w:rsidR="00621B79" w:rsidRPr="007C6B30" w:rsidRDefault="00621B79" w:rsidP="00621B79">
      <w:pPr>
        <w:ind w:left="1050" w:hanging="1050"/>
      </w:pPr>
      <w:r w:rsidRPr="007C6B30">
        <w:rPr>
          <w:rFonts w:hint="eastAsia"/>
        </w:rPr>
        <w:t xml:space="preserve">　　　　２　※印の欄は、記入しないこと。</w:t>
      </w:r>
    </w:p>
    <w:p w14:paraId="12986C94" w14:textId="21EF5E82" w:rsidR="00621B79" w:rsidRPr="007C6B30" w:rsidRDefault="00621B79" w:rsidP="00621B79">
      <w:r w:rsidRPr="007C6B30">
        <w:br w:type="page"/>
      </w:r>
      <w:r w:rsidR="00BE17A5">
        <w:rPr>
          <w:rFonts w:hint="eastAsia"/>
        </w:rPr>
        <w:lastRenderedPageBreak/>
        <w:t>様式</w:t>
      </w:r>
      <w:r w:rsidR="00F87FD7" w:rsidRPr="007C6B30">
        <w:rPr>
          <w:rFonts w:hint="eastAsia"/>
        </w:rPr>
        <w:t>第1</w:t>
      </w:r>
      <w:r w:rsidR="00A932B9">
        <w:rPr>
          <w:rFonts w:hint="eastAsia"/>
        </w:rPr>
        <w:t>2</w:t>
      </w:r>
      <w:r w:rsidR="00F87FD7" w:rsidRPr="007C6B30">
        <w:rPr>
          <w:rFonts w:hint="eastAsia"/>
        </w:rPr>
        <w:t>号（第1</w:t>
      </w:r>
      <w:r w:rsidR="00A932B9">
        <w:rPr>
          <w:rFonts w:hint="eastAsia"/>
        </w:rPr>
        <w:t>8</w:t>
      </w:r>
      <w:r w:rsidR="00F87FD7" w:rsidRPr="007C6B30">
        <w:rPr>
          <w:rFonts w:hint="eastAsia"/>
        </w:rPr>
        <w:t>条</w:t>
      </w:r>
      <w:r w:rsidR="00CE530D">
        <w:rPr>
          <w:rFonts w:hint="eastAsia"/>
        </w:rPr>
        <w:t>第１項</w:t>
      </w:r>
      <w:r w:rsidR="00F87FD7" w:rsidRPr="007C6B30">
        <w:rPr>
          <w:rFonts w:hint="eastAsia"/>
        </w:rPr>
        <w:t>）</w:t>
      </w:r>
      <w:r w:rsidR="009C5153" w:rsidRPr="007C6B30">
        <w:t xml:space="preserve"> </w:t>
      </w:r>
    </w:p>
    <w:p w14:paraId="7C8A1991" w14:textId="715F46BF" w:rsidR="00621B79" w:rsidRPr="007C6B30" w:rsidRDefault="009C5153" w:rsidP="00621B79">
      <w:pPr>
        <w:ind w:firstLineChars="100" w:firstLine="210"/>
      </w:pPr>
      <w:r>
        <w:rPr>
          <w:rFonts w:hint="eastAsia"/>
        </w:rPr>
        <w:t>（</w:t>
      </w:r>
      <w:r w:rsidR="00621B79" w:rsidRPr="007C6B30">
        <w:rPr>
          <w:rFonts w:hint="eastAsia"/>
        </w:rPr>
        <w:t>その２</w:t>
      </w:r>
      <w:r>
        <w:rPr>
          <w:rFonts w:hint="eastAsia"/>
        </w:rPr>
        <w:t>）</w:t>
      </w:r>
    </w:p>
    <w:p w14:paraId="5903CB88" w14:textId="77777777" w:rsidR="00621B79" w:rsidRPr="007C6B30" w:rsidRDefault="00621B79" w:rsidP="00621B79">
      <w:pPr>
        <w:spacing w:after="120"/>
        <w:jc w:val="center"/>
      </w:pPr>
      <w:r w:rsidRPr="007C6B30">
        <w:rPr>
          <w:rFonts w:hint="eastAsia"/>
          <w:spacing w:val="262"/>
        </w:rPr>
        <w:t>資料提出</w:t>
      </w:r>
      <w:r w:rsidRPr="007C6B30"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680"/>
        <w:gridCol w:w="1725"/>
        <w:gridCol w:w="270"/>
        <w:gridCol w:w="1680"/>
        <w:gridCol w:w="2295"/>
      </w:tblGrid>
      <w:tr w:rsidR="00621B79" w:rsidRPr="007C6B30" w14:paraId="46E95D6C" w14:textId="77777777" w:rsidTr="00C42C42">
        <w:trPr>
          <w:cantSplit/>
          <w:trHeight w:hRule="exact" w:val="2440"/>
        </w:trPr>
        <w:tc>
          <w:tcPr>
            <w:tcW w:w="8490" w:type="dxa"/>
            <w:gridSpan w:val="7"/>
            <w:vAlign w:val="center"/>
          </w:tcPr>
          <w:p w14:paraId="01A403FD" w14:textId="77777777" w:rsidR="00621B79" w:rsidRPr="007C6B30" w:rsidRDefault="00621B79" w:rsidP="007C3C44">
            <w:pPr>
              <w:spacing w:after="120"/>
              <w:ind w:left="100" w:right="100"/>
              <w:jc w:val="right"/>
            </w:pPr>
            <w:r w:rsidRPr="007C6B30">
              <w:rPr>
                <w:rFonts w:hint="eastAsia"/>
              </w:rPr>
              <w:t xml:space="preserve">年　　月　　日　</w:t>
            </w:r>
          </w:p>
          <w:p w14:paraId="0C39C3C0" w14:textId="77777777" w:rsidR="00621B79" w:rsidRPr="007C6B30" w:rsidRDefault="00621B79" w:rsidP="007C3C44">
            <w:pPr>
              <w:spacing w:after="120"/>
              <w:ind w:left="100" w:right="100"/>
            </w:pPr>
            <w:r w:rsidRPr="007C6B30">
              <w:rPr>
                <w:rFonts w:hint="eastAsia"/>
              </w:rPr>
              <w:t xml:space="preserve">　香取広域市町村圏事務組合管理者　　　　様</w:t>
            </w:r>
          </w:p>
          <w:p w14:paraId="1F175121" w14:textId="77777777" w:rsidR="00621B79" w:rsidRPr="007C6B30" w:rsidRDefault="00621B79" w:rsidP="007C3C44">
            <w:pPr>
              <w:spacing w:after="120"/>
              <w:ind w:left="100" w:right="100"/>
              <w:jc w:val="right"/>
            </w:pPr>
            <w:r w:rsidRPr="007C6B30">
              <w:rPr>
                <w:rFonts w:hint="eastAsia"/>
              </w:rPr>
              <w:t xml:space="preserve">届出者　　　　　　　　　　　</w:t>
            </w:r>
          </w:p>
          <w:p w14:paraId="5C901CB1" w14:textId="77777777" w:rsidR="00621B79" w:rsidRPr="007C6B30" w:rsidRDefault="00621B79" w:rsidP="007C3C44">
            <w:pPr>
              <w:spacing w:after="120"/>
              <w:ind w:left="100" w:right="100"/>
              <w:jc w:val="right"/>
            </w:pPr>
            <w:r w:rsidRPr="007C6B30">
              <w:rPr>
                <w:rFonts w:hAnsi="Courier New" w:hint="eastAsia"/>
                <w:spacing w:val="105"/>
              </w:rPr>
              <w:t>住</w:t>
            </w:r>
            <w:r w:rsidRPr="007C6B30">
              <w:rPr>
                <w:rFonts w:hint="eastAsia"/>
              </w:rPr>
              <w:t xml:space="preserve">所　　　　　　　　　　</w:t>
            </w:r>
          </w:p>
          <w:p w14:paraId="1FA98F40" w14:textId="77777777" w:rsidR="00621B79" w:rsidRPr="007C6B30" w:rsidRDefault="00621B79" w:rsidP="007C3C44">
            <w:pPr>
              <w:ind w:left="100" w:right="100"/>
              <w:jc w:val="right"/>
            </w:pPr>
            <w:r w:rsidRPr="007C6B30">
              <w:rPr>
                <w:rFonts w:hAnsi="Courier New" w:hint="eastAsia"/>
                <w:spacing w:val="105"/>
              </w:rPr>
              <w:t>氏</w:t>
            </w:r>
            <w:r w:rsidRPr="007C6B30">
              <w:rPr>
                <w:rFonts w:hint="eastAsia"/>
              </w:rPr>
              <w:t xml:space="preserve">名　　　　　　　　　　</w:t>
            </w:r>
          </w:p>
        </w:tc>
      </w:tr>
      <w:tr w:rsidR="00621B79" w:rsidRPr="007C6B30" w14:paraId="1F75B800" w14:textId="77777777" w:rsidTr="00C42C42">
        <w:trPr>
          <w:cantSplit/>
          <w:trHeight w:val="423"/>
        </w:trPr>
        <w:tc>
          <w:tcPr>
            <w:tcW w:w="420" w:type="dxa"/>
            <w:vMerge w:val="restart"/>
            <w:textDirection w:val="tbRlV"/>
            <w:vAlign w:val="center"/>
          </w:tcPr>
          <w:p w14:paraId="01B1C38B" w14:textId="77777777" w:rsidR="00621B79" w:rsidRPr="007C6B30" w:rsidRDefault="00621B79" w:rsidP="007C3C44">
            <w:pPr>
              <w:ind w:left="100" w:right="100"/>
              <w:jc w:val="center"/>
            </w:pPr>
            <w:r w:rsidRPr="007C6B30">
              <w:rPr>
                <w:rFonts w:hAnsi="Courier New" w:hint="eastAsia"/>
                <w:spacing w:val="140"/>
              </w:rPr>
              <w:t>設置</w:t>
            </w:r>
            <w:r w:rsidRPr="007C6B30">
              <w:rPr>
                <w:rFonts w:hint="eastAsia"/>
              </w:rPr>
              <w:t>者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1BA74DAA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新</w:t>
            </w:r>
          </w:p>
        </w:tc>
        <w:tc>
          <w:tcPr>
            <w:tcW w:w="1680" w:type="dxa"/>
            <w:vAlign w:val="center"/>
          </w:tcPr>
          <w:p w14:paraId="7C5B4601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住所</w:t>
            </w:r>
          </w:p>
        </w:tc>
        <w:tc>
          <w:tcPr>
            <w:tcW w:w="5970" w:type="dxa"/>
            <w:gridSpan w:val="4"/>
            <w:vAlign w:val="center"/>
          </w:tcPr>
          <w:p w14:paraId="54997DA3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1FE86659" w14:textId="77777777" w:rsidTr="00C42C42">
        <w:trPr>
          <w:cantSplit/>
          <w:trHeight w:val="423"/>
        </w:trPr>
        <w:tc>
          <w:tcPr>
            <w:tcW w:w="420" w:type="dxa"/>
            <w:vMerge/>
            <w:textDirection w:val="tbRlV"/>
            <w:vAlign w:val="center"/>
          </w:tcPr>
          <w:p w14:paraId="02208D0E" w14:textId="77777777" w:rsidR="00621B79" w:rsidRPr="007C6B30" w:rsidRDefault="00621B79" w:rsidP="007C3C44">
            <w:pPr>
              <w:ind w:left="100" w:right="100"/>
              <w:jc w:val="center"/>
              <w:rPr>
                <w:rFonts w:hAnsi="Courier New"/>
                <w:spacing w:val="210"/>
              </w:rPr>
            </w:pPr>
          </w:p>
        </w:tc>
        <w:tc>
          <w:tcPr>
            <w:tcW w:w="420" w:type="dxa"/>
            <w:vMerge/>
            <w:vAlign w:val="center"/>
          </w:tcPr>
          <w:p w14:paraId="35CFF647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  <w:spacing w:val="13"/>
              </w:rPr>
            </w:pPr>
          </w:p>
        </w:tc>
        <w:tc>
          <w:tcPr>
            <w:tcW w:w="1680" w:type="dxa"/>
            <w:vAlign w:val="center"/>
          </w:tcPr>
          <w:p w14:paraId="0627D15F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  <w:spacing w:val="13"/>
              </w:rPr>
              <w:t>氏名又は名称</w:t>
            </w:r>
          </w:p>
        </w:tc>
        <w:tc>
          <w:tcPr>
            <w:tcW w:w="5970" w:type="dxa"/>
            <w:gridSpan w:val="4"/>
            <w:vAlign w:val="center"/>
          </w:tcPr>
          <w:p w14:paraId="4097F03F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597B14B9" w14:textId="77777777" w:rsidTr="00C42C42">
        <w:trPr>
          <w:cantSplit/>
          <w:trHeight w:val="423"/>
        </w:trPr>
        <w:tc>
          <w:tcPr>
            <w:tcW w:w="420" w:type="dxa"/>
            <w:vMerge/>
            <w:textDirection w:val="tbRlV"/>
            <w:vAlign w:val="center"/>
          </w:tcPr>
          <w:p w14:paraId="31AB266C" w14:textId="77777777" w:rsidR="00621B79" w:rsidRPr="007C6B30" w:rsidRDefault="00621B79" w:rsidP="007C3C44">
            <w:pPr>
              <w:ind w:left="100" w:right="100"/>
              <w:jc w:val="center"/>
              <w:rPr>
                <w:rFonts w:hAnsi="Courier New"/>
                <w:spacing w:val="21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0DEDB8A8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  <w:spacing w:val="13"/>
              </w:rPr>
            </w:pPr>
            <w:r w:rsidRPr="007C6B30">
              <w:rPr>
                <w:rFonts w:hAnsi="Courier New" w:hint="eastAsia"/>
                <w:spacing w:val="13"/>
              </w:rPr>
              <w:t>旧</w:t>
            </w:r>
          </w:p>
        </w:tc>
        <w:tc>
          <w:tcPr>
            <w:tcW w:w="1680" w:type="dxa"/>
            <w:vAlign w:val="center"/>
          </w:tcPr>
          <w:p w14:paraId="73D1BA14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  <w:spacing w:val="13"/>
              </w:rPr>
            </w:pPr>
            <w:r w:rsidRPr="007C6B30">
              <w:rPr>
                <w:rFonts w:hAnsi="Courier New" w:hint="eastAsia"/>
                <w:spacing w:val="13"/>
              </w:rPr>
              <w:t>住所</w:t>
            </w:r>
          </w:p>
        </w:tc>
        <w:tc>
          <w:tcPr>
            <w:tcW w:w="5970" w:type="dxa"/>
            <w:gridSpan w:val="4"/>
            <w:vAlign w:val="center"/>
          </w:tcPr>
          <w:p w14:paraId="4FDC822F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15C3E070" w14:textId="77777777" w:rsidTr="00C42C42">
        <w:trPr>
          <w:cantSplit/>
          <w:trHeight w:val="423"/>
        </w:trPr>
        <w:tc>
          <w:tcPr>
            <w:tcW w:w="420" w:type="dxa"/>
            <w:vMerge/>
            <w:textDirection w:val="tbRlV"/>
            <w:vAlign w:val="center"/>
          </w:tcPr>
          <w:p w14:paraId="61D6DA44" w14:textId="77777777" w:rsidR="00621B79" w:rsidRPr="007C6B30" w:rsidRDefault="00621B79" w:rsidP="007C3C44">
            <w:pPr>
              <w:ind w:left="100" w:right="100"/>
              <w:jc w:val="center"/>
              <w:rPr>
                <w:rFonts w:hAnsi="Courier New"/>
                <w:spacing w:val="210"/>
              </w:rPr>
            </w:pPr>
          </w:p>
        </w:tc>
        <w:tc>
          <w:tcPr>
            <w:tcW w:w="420" w:type="dxa"/>
            <w:vMerge/>
            <w:vAlign w:val="center"/>
          </w:tcPr>
          <w:p w14:paraId="0A805379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  <w:spacing w:val="13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780F0A97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  <w:spacing w:val="13"/>
              </w:rPr>
            </w:pPr>
            <w:r w:rsidRPr="007C6B30">
              <w:rPr>
                <w:rFonts w:hAnsi="Courier New" w:hint="eastAsia"/>
                <w:spacing w:val="13"/>
              </w:rPr>
              <w:t>氏名又は名称</w:t>
            </w:r>
          </w:p>
        </w:tc>
        <w:tc>
          <w:tcPr>
            <w:tcW w:w="5970" w:type="dxa"/>
            <w:gridSpan w:val="4"/>
            <w:tcBorders>
              <w:bottom w:val="nil"/>
            </w:tcBorders>
            <w:vAlign w:val="center"/>
          </w:tcPr>
          <w:p w14:paraId="7416478D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EE5C4A" w:rsidRPr="007C6B30" w14:paraId="0B2AE842" w14:textId="77777777" w:rsidTr="00C42C42">
        <w:trPr>
          <w:cantSplit/>
          <w:trHeight w:val="433"/>
        </w:trPr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2C214B2E" w14:textId="7D0030E9" w:rsidR="00EE5C4A" w:rsidRPr="007C6B30" w:rsidRDefault="00C42C42" w:rsidP="007C3C44">
            <w:pPr>
              <w:ind w:left="100" w:right="100"/>
              <w:jc w:val="distribute"/>
              <w:rPr>
                <w:rFonts w:hAnsi="Courier New"/>
                <w:spacing w:val="13"/>
              </w:rPr>
            </w:pPr>
            <w:r>
              <w:rPr>
                <w:rFonts w:hAnsi="Courier New" w:hint="eastAsia"/>
                <w:szCs w:val="21"/>
              </w:rPr>
              <w:t>設置場所</w:t>
            </w:r>
          </w:p>
        </w:tc>
        <w:tc>
          <w:tcPr>
            <w:tcW w:w="5970" w:type="dxa"/>
            <w:gridSpan w:val="4"/>
            <w:tcBorders>
              <w:bottom w:val="single" w:sz="4" w:space="0" w:color="auto"/>
            </w:tcBorders>
            <w:vAlign w:val="center"/>
          </w:tcPr>
          <w:p w14:paraId="144DE3DA" w14:textId="39438C3C" w:rsidR="00EE5C4A" w:rsidRPr="007C6B30" w:rsidRDefault="00EE5C4A" w:rsidP="00C42C42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65E56BE8" w14:textId="77777777" w:rsidTr="007C3C44">
        <w:trPr>
          <w:cantSplit/>
          <w:trHeight w:hRule="exact" w:val="840"/>
        </w:trPr>
        <w:tc>
          <w:tcPr>
            <w:tcW w:w="2520" w:type="dxa"/>
            <w:gridSpan w:val="3"/>
            <w:vAlign w:val="center"/>
          </w:tcPr>
          <w:p w14:paraId="5F13CC59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製造所等の別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15934D73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4F0EE375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  <w:spacing w:val="17"/>
              </w:rPr>
              <w:t>貯蔵所又は取</w:t>
            </w:r>
            <w:r w:rsidRPr="007C6B30">
              <w:rPr>
                <w:rFonts w:hint="eastAsia"/>
              </w:rPr>
              <w:t>扱所の区分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0938DF91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356A0EA9" w14:textId="77777777" w:rsidTr="007C3C44">
        <w:trPr>
          <w:cantSplit/>
          <w:trHeight w:hRule="exact" w:val="840"/>
        </w:trPr>
        <w:tc>
          <w:tcPr>
            <w:tcW w:w="2520" w:type="dxa"/>
            <w:gridSpan w:val="3"/>
            <w:vAlign w:val="center"/>
          </w:tcPr>
          <w:p w14:paraId="2D697FE5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  <w:spacing w:val="17"/>
              </w:rPr>
              <w:t>設置許可年月</w:t>
            </w:r>
            <w:r w:rsidRPr="007C6B30">
              <w:rPr>
                <w:rFonts w:hAnsi="Courier New" w:hint="eastAsia"/>
              </w:rPr>
              <w:t>日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435C3B26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4455FB2B" w14:textId="77777777" w:rsidR="00621B79" w:rsidRPr="007C6B30" w:rsidRDefault="00621B79" w:rsidP="007C3C44">
            <w:pPr>
              <w:ind w:left="100" w:right="100"/>
              <w:jc w:val="distribute"/>
              <w:rPr>
                <w:spacing w:val="17"/>
              </w:rPr>
            </w:pPr>
            <w:r w:rsidRPr="007C6B30">
              <w:rPr>
                <w:rFonts w:hint="eastAsia"/>
                <w:spacing w:val="17"/>
              </w:rPr>
              <w:t>許可番号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31917CB6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4A446267" w14:textId="77777777" w:rsidTr="007C3C44">
        <w:trPr>
          <w:cantSplit/>
          <w:trHeight w:hRule="exact" w:val="840"/>
        </w:trPr>
        <w:tc>
          <w:tcPr>
            <w:tcW w:w="2520" w:type="dxa"/>
            <w:gridSpan w:val="3"/>
            <w:vAlign w:val="center"/>
          </w:tcPr>
          <w:p w14:paraId="40C13A3E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完成検査年月日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4FE435FD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0F8001C" w14:textId="77777777" w:rsidR="00621B79" w:rsidRPr="007C6B30" w:rsidRDefault="00621B79" w:rsidP="007C3C44">
            <w:pPr>
              <w:ind w:left="100" w:right="100"/>
              <w:jc w:val="distribute"/>
              <w:rPr>
                <w:spacing w:val="17"/>
              </w:rPr>
            </w:pPr>
            <w:r w:rsidRPr="007C6B30">
              <w:rPr>
                <w:rFonts w:hint="eastAsia"/>
                <w:spacing w:val="17"/>
              </w:rPr>
              <w:t>検査番号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4528D371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40466FD4" w14:textId="77777777" w:rsidTr="007C3C44">
        <w:trPr>
          <w:cantSplit/>
          <w:trHeight w:hRule="exact" w:val="840"/>
        </w:trPr>
        <w:tc>
          <w:tcPr>
            <w:tcW w:w="2520" w:type="dxa"/>
            <w:gridSpan w:val="3"/>
            <w:vAlign w:val="center"/>
          </w:tcPr>
          <w:p w14:paraId="3C7FF23E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変更の理由</w:t>
            </w:r>
          </w:p>
        </w:tc>
        <w:tc>
          <w:tcPr>
            <w:tcW w:w="5970" w:type="dxa"/>
            <w:gridSpan w:val="4"/>
            <w:tcBorders>
              <w:bottom w:val="single" w:sz="4" w:space="0" w:color="auto"/>
            </w:tcBorders>
            <w:vAlign w:val="center"/>
          </w:tcPr>
          <w:p w14:paraId="137D12C9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13661666" w14:textId="77777777" w:rsidTr="007C3C44">
        <w:trPr>
          <w:cantSplit/>
          <w:trHeight w:hRule="exact" w:val="420"/>
        </w:trPr>
        <w:tc>
          <w:tcPr>
            <w:tcW w:w="4245" w:type="dxa"/>
            <w:gridSpan w:val="4"/>
            <w:vAlign w:val="center"/>
          </w:tcPr>
          <w:p w14:paraId="693CE471" w14:textId="77777777" w:rsidR="00621B79" w:rsidRPr="007C6B30" w:rsidRDefault="00621B79" w:rsidP="007C3C44">
            <w:pPr>
              <w:ind w:left="100" w:right="100"/>
              <w:jc w:val="center"/>
            </w:pPr>
            <w:r w:rsidRPr="007C6B30">
              <w:rPr>
                <w:rFonts w:hint="eastAsia"/>
              </w:rPr>
              <w:t xml:space="preserve">※　</w:t>
            </w:r>
            <w:r w:rsidRPr="007C6B30">
              <w:rPr>
                <w:rFonts w:hint="eastAsia"/>
                <w:spacing w:val="420"/>
              </w:rPr>
              <w:t>受付</w:t>
            </w:r>
            <w:r w:rsidRPr="007C6B30">
              <w:rPr>
                <w:rFonts w:hint="eastAsia"/>
              </w:rPr>
              <w:t>欄</w:t>
            </w:r>
          </w:p>
        </w:tc>
        <w:tc>
          <w:tcPr>
            <w:tcW w:w="4245" w:type="dxa"/>
            <w:gridSpan w:val="3"/>
            <w:vAlign w:val="center"/>
          </w:tcPr>
          <w:p w14:paraId="6014A761" w14:textId="77777777" w:rsidR="00621B79" w:rsidRPr="007C6B30" w:rsidRDefault="00621B79" w:rsidP="007C3C44">
            <w:pPr>
              <w:ind w:left="100" w:right="100"/>
              <w:jc w:val="center"/>
            </w:pPr>
            <w:r w:rsidRPr="007C6B30">
              <w:rPr>
                <w:rFonts w:hint="eastAsia"/>
              </w:rPr>
              <w:t xml:space="preserve">※　</w:t>
            </w:r>
            <w:r w:rsidRPr="007C6B30">
              <w:rPr>
                <w:rFonts w:hint="eastAsia"/>
                <w:spacing w:val="420"/>
              </w:rPr>
              <w:t>経過</w:t>
            </w:r>
            <w:r w:rsidRPr="007C6B30">
              <w:rPr>
                <w:rFonts w:hint="eastAsia"/>
              </w:rPr>
              <w:t>欄</w:t>
            </w:r>
          </w:p>
        </w:tc>
      </w:tr>
      <w:tr w:rsidR="00621B79" w:rsidRPr="007C6B30" w14:paraId="6ABDE87F" w14:textId="77777777" w:rsidTr="007C3C44">
        <w:trPr>
          <w:cantSplit/>
          <w:trHeight w:hRule="exact" w:val="1680"/>
        </w:trPr>
        <w:tc>
          <w:tcPr>
            <w:tcW w:w="4245" w:type="dxa"/>
            <w:gridSpan w:val="4"/>
            <w:tcBorders>
              <w:bottom w:val="single" w:sz="4" w:space="0" w:color="auto"/>
            </w:tcBorders>
            <w:vAlign w:val="center"/>
          </w:tcPr>
          <w:p w14:paraId="4E75F895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  <w:tc>
          <w:tcPr>
            <w:tcW w:w="4245" w:type="dxa"/>
            <w:gridSpan w:val="3"/>
            <w:tcBorders>
              <w:bottom w:val="single" w:sz="4" w:space="0" w:color="auto"/>
            </w:tcBorders>
            <w:vAlign w:val="center"/>
          </w:tcPr>
          <w:p w14:paraId="1ECE4871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</w:tbl>
    <w:p w14:paraId="128D3AFD" w14:textId="77777777" w:rsidR="00621B79" w:rsidRPr="007C6B30" w:rsidRDefault="00621B79" w:rsidP="00621B79">
      <w:pPr>
        <w:spacing w:before="120"/>
        <w:ind w:left="1050" w:hanging="1050"/>
      </w:pPr>
      <w:r w:rsidRPr="007C6B30">
        <w:rPr>
          <w:rFonts w:hint="eastAsia"/>
        </w:rPr>
        <w:t xml:space="preserve">　備考　１　この用紙の大きさは、日本産業規格Ａ４とすること。</w:t>
      </w:r>
    </w:p>
    <w:p w14:paraId="4F1CB022" w14:textId="77777777" w:rsidR="00621B79" w:rsidRPr="007C6B30" w:rsidRDefault="00621B79" w:rsidP="00621B79">
      <w:pPr>
        <w:ind w:left="1050" w:hanging="1050"/>
      </w:pPr>
      <w:r w:rsidRPr="007C6B30">
        <w:rPr>
          <w:rFonts w:hint="eastAsia"/>
        </w:rPr>
        <w:t xml:space="preserve">　　　　２　※印の欄は、記入しないこと。</w:t>
      </w:r>
    </w:p>
    <w:p w14:paraId="1A9DF959" w14:textId="77777777" w:rsidR="00621B79" w:rsidRPr="007C6B30" w:rsidRDefault="00621B79" w:rsidP="00621B79">
      <w:pPr>
        <w:ind w:left="1050" w:hanging="1050"/>
      </w:pPr>
      <w:r w:rsidRPr="007C6B30">
        <w:rPr>
          <w:rFonts w:hint="eastAsia"/>
        </w:rPr>
        <w:t xml:space="preserve">　　　　３　法人の代表者の変更は、設置者欄に記入すること。</w:t>
      </w:r>
    </w:p>
    <w:p w14:paraId="39737B83" w14:textId="77777777" w:rsidR="00621B79" w:rsidRPr="007C6B30" w:rsidRDefault="00621B79" w:rsidP="00621B79">
      <w:pPr>
        <w:ind w:left="1050" w:hanging="1050"/>
      </w:pPr>
    </w:p>
    <w:p w14:paraId="1B4BEFC1" w14:textId="7B30B26A" w:rsidR="00E613F4" w:rsidRPr="00B12293" w:rsidRDefault="00E613F4" w:rsidP="002912EA"/>
    <w:sectPr w:rsidR="00E613F4" w:rsidRPr="00B12293">
      <w:headerReference w:type="even" r:id="rId7"/>
      <w:footerReference w:type="even" r:id="rId8"/>
      <w:headerReference w:type="first" r:id="rId9"/>
      <w:footerReference w:type="first" r:id="rId10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EC18" w14:textId="77777777" w:rsidR="00EC4A2D" w:rsidRDefault="00EC4A2D">
      <w:r>
        <w:separator/>
      </w:r>
    </w:p>
  </w:endnote>
  <w:endnote w:type="continuationSeparator" w:id="0">
    <w:p w14:paraId="4F38793E" w14:textId="77777777" w:rsidR="00EC4A2D" w:rsidRDefault="00EC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2227" w14:textId="77777777" w:rsidR="00410D25" w:rsidRDefault="00410D2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EDC3" w14:textId="77777777" w:rsidR="00410D25" w:rsidRDefault="00410D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1812" w14:textId="77777777" w:rsidR="00EC4A2D" w:rsidRDefault="00EC4A2D">
      <w:r>
        <w:separator/>
      </w:r>
    </w:p>
  </w:footnote>
  <w:footnote w:type="continuationSeparator" w:id="0">
    <w:p w14:paraId="2D3C41AA" w14:textId="77777777" w:rsidR="00EC4A2D" w:rsidRDefault="00EC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8BFA" w14:textId="77777777" w:rsidR="00410D25" w:rsidRDefault="00410D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E216" w14:textId="77777777" w:rsidR="00410D25" w:rsidRDefault="00410D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80"/>
    <w:rsid w:val="00012EBF"/>
    <w:rsid w:val="00014D9D"/>
    <w:rsid w:val="00016E2F"/>
    <w:rsid w:val="0001733A"/>
    <w:rsid w:val="00036A83"/>
    <w:rsid w:val="000416BE"/>
    <w:rsid w:val="00044EEE"/>
    <w:rsid w:val="000479D1"/>
    <w:rsid w:val="00050BB3"/>
    <w:rsid w:val="00051AF8"/>
    <w:rsid w:val="000616F6"/>
    <w:rsid w:val="00093232"/>
    <w:rsid w:val="000B51B0"/>
    <w:rsid w:val="000B573A"/>
    <w:rsid w:val="000B68A2"/>
    <w:rsid w:val="000D17A7"/>
    <w:rsid w:val="000E0B1A"/>
    <w:rsid w:val="000F0F06"/>
    <w:rsid w:val="00101748"/>
    <w:rsid w:val="00110252"/>
    <w:rsid w:val="0011163B"/>
    <w:rsid w:val="00121E3F"/>
    <w:rsid w:val="00124604"/>
    <w:rsid w:val="00127552"/>
    <w:rsid w:val="001356CC"/>
    <w:rsid w:val="0014213E"/>
    <w:rsid w:val="001427A5"/>
    <w:rsid w:val="00182188"/>
    <w:rsid w:val="0018524D"/>
    <w:rsid w:val="001875EB"/>
    <w:rsid w:val="001A1AB4"/>
    <w:rsid w:val="001A1C97"/>
    <w:rsid w:val="001A4267"/>
    <w:rsid w:val="001B7C1D"/>
    <w:rsid w:val="001C2E59"/>
    <w:rsid w:val="001F051E"/>
    <w:rsid w:val="001F4D19"/>
    <w:rsid w:val="00202D1E"/>
    <w:rsid w:val="00205605"/>
    <w:rsid w:val="00210CCF"/>
    <w:rsid w:val="002176F1"/>
    <w:rsid w:val="00226608"/>
    <w:rsid w:val="0023216F"/>
    <w:rsid w:val="00236323"/>
    <w:rsid w:val="002511BF"/>
    <w:rsid w:val="00267246"/>
    <w:rsid w:val="00271A2B"/>
    <w:rsid w:val="00271D99"/>
    <w:rsid w:val="00272E9F"/>
    <w:rsid w:val="00275DA6"/>
    <w:rsid w:val="00276816"/>
    <w:rsid w:val="002817F2"/>
    <w:rsid w:val="002846DC"/>
    <w:rsid w:val="002853FB"/>
    <w:rsid w:val="0028770D"/>
    <w:rsid w:val="00290C7D"/>
    <w:rsid w:val="002912EA"/>
    <w:rsid w:val="002918BC"/>
    <w:rsid w:val="002B3604"/>
    <w:rsid w:val="002C5CA8"/>
    <w:rsid w:val="002E78B0"/>
    <w:rsid w:val="002F137B"/>
    <w:rsid w:val="002F67BD"/>
    <w:rsid w:val="003201C5"/>
    <w:rsid w:val="0032188D"/>
    <w:rsid w:val="00327BDE"/>
    <w:rsid w:val="00331099"/>
    <w:rsid w:val="0033278E"/>
    <w:rsid w:val="00335E68"/>
    <w:rsid w:val="003451E1"/>
    <w:rsid w:val="00354937"/>
    <w:rsid w:val="00372D4D"/>
    <w:rsid w:val="00374080"/>
    <w:rsid w:val="00383071"/>
    <w:rsid w:val="003839F5"/>
    <w:rsid w:val="00384333"/>
    <w:rsid w:val="00394831"/>
    <w:rsid w:val="003A680C"/>
    <w:rsid w:val="003B18B1"/>
    <w:rsid w:val="003F5907"/>
    <w:rsid w:val="00410D25"/>
    <w:rsid w:val="004129BC"/>
    <w:rsid w:val="00414598"/>
    <w:rsid w:val="00416DFD"/>
    <w:rsid w:val="00417C59"/>
    <w:rsid w:val="00422402"/>
    <w:rsid w:val="0042263D"/>
    <w:rsid w:val="004257E5"/>
    <w:rsid w:val="004261F1"/>
    <w:rsid w:val="0045316E"/>
    <w:rsid w:val="00463ED7"/>
    <w:rsid w:val="00465782"/>
    <w:rsid w:val="004801D3"/>
    <w:rsid w:val="004811BE"/>
    <w:rsid w:val="00482A48"/>
    <w:rsid w:val="004859A7"/>
    <w:rsid w:val="004A1242"/>
    <w:rsid w:val="004B0EE8"/>
    <w:rsid w:val="004B13F7"/>
    <w:rsid w:val="004B2475"/>
    <w:rsid w:val="004D02B8"/>
    <w:rsid w:val="005033CA"/>
    <w:rsid w:val="005048B1"/>
    <w:rsid w:val="005075A6"/>
    <w:rsid w:val="005174FF"/>
    <w:rsid w:val="00532192"/>
    <w:rsid w:val="00533542"/>
    <w:rsid w:val="0054547B"/>
    <w:rsid w:val="00554DEF"/>
    <w:rsid w:val="00563BDF"/>
    <w:rsid w:val="005677DE"/>
    <w:rsid w:val="00567D28"/>
    <w:rsid w:val="005737F4"/>
    <w:rsid w:val="00583304"/>
    <w:rsid w:val="00586A2F"/>
    <w:rsid w:val="005874E2"/>
    <w:rsid w:val="0059773B"/>
    <w:rsid w:val="005B3431"/>
    <w:rsid w:val="005B7A86"/>
    <w:rsid w:val="005C0525"/>
    <w:rsid w:val="005D18B9"/>
    <w:rsid w:val="005D623A"/>
    <w:rsid w:val="005F347E"/>
    <w:rsid w:val="006046DD"/>
    <w:rsid w:val="00620134"/>
    <w:rsid w:val="00621B79"/>
    <w:rsid w:val="006334CA"/>
    <w:rsid w:val="00637315"/>
    <w:rsid w:val="006570C9"/>
    <w:rsid w:val="00665988"/>
    <w:rsid w:val="0067018A"/>
    <w:rsid w:val="00670DF4"/>
    <w:rsid w:val="00671F5E"/>
    <w:rsid w:val="006908BB"/>
    <w:rsid w:val="006916ED"/>
    <w:rsid w:val="006A2CBF"/>
    <w:rsid w:val="006B064E"/>
    <w:rsid w:val="006B3589"/>
    <w:rsid w:val="006C1370"/>
    <w:rsid w:val="006D4D7A"/>
    <w:rsid w:val="006D5ABA"/>
    <w:rsid w:val="006D6A44"/>
    <w:rsid w:val="006E5328"/>
    <w:rsid w:val="006E6FBD"/>
    <w:rsid w:val="006F2EDA"/>
    <w:rsid w:val="006F4C11"/>
    <w:rsid w:val="0070200E"/>
    <w:rsid w:val="00716B14"/>
    <w:rsid w:val="00724F33"/>
    <w:rsid w:val="00726DC4"/>
    <w:rsid w:val="00727BE3"/>
    <w:rsid w:val="00761553"/>
    <w:rsid w:val="00785A36"/>
    <w:rsid w:val="00791F68"/>
    <w:rsid w:val="007C3C44"/>
    <w:rsid w:val="007C6B30"/>
    <w:rsid w:val="007E01F4"/>
    <w:rsid w:val="007E7A9D"/>
    <w:rsid w:val="007E7CEA"/>
    <w:rsid w:val="007F07C1"/>
    <w:rsid w:val="007F0A07"/>
    <w:rsid w:val="007F5ED8"/>
    <w:rsid w:val="00814A3F"/>
    <w:rsid w:val="00815E3F"/>
    <w:rsid w:val="008170FF"/>
    <w:rsid w:val="008237ED"/>
    <w:rsid w:val="00850B18"/>
    <w:rsid w:val="00851993"/>
    <w:rsid w:val="008524A0"/>
    <w:rsid w:val="008525B5"/>
    <w:rsid w:val="00857086"/>
    <w:rsid w:val="00857B81"/>
    <w:rsid w:val="00862263"/>
    <w:rsid w:val="0086394D"/>
    <w:rsid w:val="008653BF"/>
    <w:rsid w:val="00865E7B"/>
    <w:rsid w:val="00872CC9"/>
    <w:rsid w:val="00885548"/>
    <w:rsid w:val="00891009"/>
    <w:rsid w:val="008920BB"/>
    <w:rsid w:val="008A1C69"/>
    <w:rsid w:val="008A58FB"/>
    <w:rsid w:val="008B4F56"/>
    <w:rsid w:val="008D617D"/>
    <w:rsid w:val="008E34E8"/>
    <w:rsid w:val="008E4AB9"/>
    <w:rsid w:val="008E5BA9"/>
    <w:rsid w:val="008E7890"/>
    <w:rsid w:val="008F3D58"/>
    <w:rsid w:val="00902237"/>
    <w:rsid w:val="0090691E"/>
    <w:rsid w:val="00912626"/>
    <w:rsid w:val="00915CD4"/>
    <w:rsid w:val="00917487"/>
    <w:rsid w:val="009239DE"/>
    <w:rsid w:val="00926AF5"/>
    <w:rsid w:val="00940DE2"/>
    <w:rsid w:val="009732C4"/>
    <w:rsid w:val="00980C59"/>
    <w:rsid w:val="009A0054"/>
    <w:rsid w:val="009A7ACD"/>
    <w:rsid w:val="009C1B3B"/>
    <w:rsid w:val="009C5153"/>
    <w:rsid w:val="009D1E22"/>
    <w:rsid w:val="009D2AC8"/>
    <w:rsid w:val="009D3FA8"/>
    <w:rsid w:val="009E5FA6"/>
    <w:rsid w:val="009F4880"/>
    <w:rsid w:val="00A15AF9"/>
    <w:rsid w:val="00A27DD7"/>
    <w:rsid w:val="00A603D8"/>
    <w:rsid w:val="00A8576C"/>
    <w:rsid w:val="00A87A21"/>
    <w:rsid w:val="00A932B9"/>
    <w:rsid w:val="00AA45C1"/>
    <w:rsid w:val="00AC33FB"/>
    <w:rsid w:val="00AF3780"/>
    <w:rsid w:val="00AF57D5"/>
    <w:rsid w:val="00B12293"/>
    <w:rsid w:val="00B250F5"/>
    <w:rsid w:val="00B25FDD"/>
    <w:rsid w:val="00B4045D"/>
    <w:rsid w:val="00B44124"/>
    <w:rsid w:val="00B4458D"/>
    <w:rsid w:val="00B56FF1"/>
    <w:rsid w:val="00B63D46"/>
    <w:rsid w:val="00B77BD1"/>
    <w:rsid w:val="00B82308"/>
    <w:rsid w:val="00B90C72"/>
    <w:rsid w:val="00B960C2"/>
    <w:rsid w:val="00B96B2B"/>
    <w:rsid w:val="00BA0F11"/>
    <w:rsid w:val="00BB54A9"/>
    <w:rsid w:val="00BE17A5"/>
    <w:rsid w:val="00BF63EE"/>
    <w:rsid w:val="00C06246"/>
    <w:rsid w:val="00C0740D"/>
    <w:rsid w:val="00C11191"/>
    <w:rsid w:val="00C20841"/>
    <w:rsid w:val="00C22FA8"/>
    <w:rsid w:val="00C2506F"/>
    <w:rsid w:val="00C356D1"/>
    <w:rsid w:val="00C35FE3"/>
    <w:rsid w:val="00C42C42"/>
    <w:rsid w:val="00C5516A"/>
    <w:rsid w:val="00C56AE7"/>
    <w:rsid w:val="00C8778E"/>
    <w:rsid w:val="00C9356F"/>
    <w:rsid w:val="00C9482B"/>
    <w:rsid w:val="00CA1118"/>
    <w:rsid w:val="00CB39C3"/>
    <w:rsid w:val="00CB4A88"/>
    <w:rsid w:val="00CD0B6E"/>
    <w:rsid w:val="00CD2156"/>
    <w:rsid w:val="00CD2CC9"/>
    <w:rsid w:val="00CD7A19"/>
    <w:rsid w:val="00CE4EEA"/>
    <w:rsid w:val="00CE530D"/>
    <w:rsid w:val="00CE5BE2"/>
    <w:rsid w:val="00CF080D"/>
    <w:rsid w:val="00D047C7"/>
    <w:rsid w:val="00D155BD"/>
    <w:rsid w:val="00D22B24"/>
    <w:rsid w:val="00D464DD"/>
    <w:rsid w:val="00D46A76"/>
    <w:rsid w:val="00D55C87"/>
    <w:rsid w:val="00D61E47"/>
    <w:rsid w:val="00D63244"/>
    <w:rsid w:val="00D90EE9"/>
    <w:rsid w:val="00D912D3"/>
    <w:rsid w:val="00DA553A"/>
    <w:rsid w:val="00DA6278"/>
    <w:rsid w:val="00DA6654"/>
    <w:rsid w:val="00DA7CE9"/>
    <w:rsid w:val="00DB0148"/>
    <w:rsid w:val="00DB0B9F"/>
    <w:rsid w:val="00DB1780"/>
    <w:rsid w:val="00DB555F"/>
    <w:rsid w:val="00DC11A5"/>
    <w:rsid w:val="00DC3D1A"/>
    <w:rsid w:val="00DD029C"/>
    <w:rsid w:val="00DF7190"/>
    <w:rsid w:val="00DF79AC"/>
    <w:rsid w:val="00E102D8"/>
    <w:rsid w:val="00E20DB1"/>
    <w:rsid w:val="00E23C4B"/>
    <w:rsid w:val="00E32F9A"/>
    <w:rsid w:val="00E46234"/>
    <w:rsid w:val="00E4673E"/>
    <w:rsid w:val="00E511A7"/>
    <w:rsid w:val="00E60EE5"/>
    <w:rsid w:val="00E613F4"/>
    <w:rsid w:val="00E61FAA"/>
    <w:rsid w:val="00E62524"/>
    <w:rsid w:val="00E82478"/>
    <w:rsid w:val="00E937F1"/>
    <w:rsid w:val="00EC4A2D"/>
    <w:rsid w:val="00EC747F"/>
    <w:rsid w:val="00ED2BAE"/>
    <w:rsid w:val="00ED4F6C"/>
    <w:rsid w:val="00EE5C4A"/>
    <w:rsid w:val="00F012D1"/>
    <w:rsid w:val="00F064D0"/>
    <w:rsid w:val="00F11281"/>
    <w:rsid w:val="00F13171"/>
    <w:rsid w:val="00F448AE"/>
    <w:rsid w:val="00F44B51"/>
    <w:rsid w:val="00F518B2"/>
    <w:rsid w:val="00F55B8B"/>
    <w:rsid w:val="00F73190"/>
    <w:rsid w:val="00F735C9"/>
    <w:rsid w:val="00F76850"/>
    <w:rsid w:val="00F77D5C"/>
    <w:rsid w:val="00F87FD7"/>
    <w:rsid w:val="00F9327A"/>
    <w:rsid w:val="00FA6AAD"/>
    <w:rsid w:val="00FB3BE0"/>
    <w:rsid w:val="00FB76CD"/>
    <w:rsid w:val="00FC47CB"/>
    <w:rsid w:val="00FD1F59"/>
    <w:rsid w:val="00FD29BB"/>
    <w:rsid w:val="00FE15A3"/>
    <w:rsid w:val="00FE3234"/>
    <w:rsid w:val="00FF09E8"/>
    <w:rsid w:val="00FF3554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DC51E"/>
  <w15:chartTrackingRefBased/>
  <w15:docId w15:val="{6A769DC5-61D6-4CBE-83C9-10B57A60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lock Text"/>
    <w:basedOn w:val="a"/>
    <w:pPr>
      <w:ind w:left="900" w:right="900" w:hanging="900"/>
    </w:pPr>
    <w:rPr>
      <w:sz w:val="28"/>
    </w:rPr>
  </w:style>
  <w:style w:type="character" w:styleId="ab">
    <w:name w:val="annotation reference"/>
    <w:basedOn w:val="a0"/>
    <w:rsid w:val="006C1370"/>
    <w:rPr>
      <w:sz w:val="18"/>
      <w:szCs w:val="18"/>
    </w:rPr>
  </w:style>
  <w:style w:type="paragraph" w:styleId="ac">
    <w:name w:val="annotation text"/>
    <w:basedOn w:val="a"/>
    <w:link w:val="ad"/>
    <w:rsid w:val="006C1370"/>
    <w:pPr>
      <w:jc w:val="left"/>
    </w:pPr>
  </w:style>
  <w:style w:type="character" w:customStyle="1" w:styleId="ad">
    <w:name w:val="コメント文字列 (文字)"/>
    <w:basedOn w:val="a0"/>
    <w:link w:val="ac"/>
    <w:rsid w:val="006C1370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6C1370"/>
    <w:rPr>
      <w:b/>
      <w:bCs/>
    </w:rPr>
  </w:style>
  <w:style w:type="character" w:customStyle="1" w:styleId="af">
    <w:name w:val="コメント内容 (文字)"/>
    <w:basedOn w:val="ad"/>
    <w:link w:val="ae"/>
    <w:rsid w:val="006C1370"/>
    <w:rPr>
      <w:rFonts w:ascii="ＭＳ 明朝"/>
      <w:b/>
      <w:bCs/>
      <w:kern w:val="2"/>
      <w:sz w:val="21"/>
    </w:rPr>
  </w:style>
  <w:style w:type="paragraph" w:styleId="af0">
    <w:name w:val="Note Heading"/>
    <w:basedOn w:val="a"/>
    <w:next w:val="a"/>
    <w:link w:val="af1"/>
    <w:rsid w:val="00394831"/>
    <w:pPr>
      <w:jc w:val="center"/>
    </w:pPr>
  </w:style>
  <w:style w:type="character" w:customStyle="1" w:styleId="af1">
    <w:name w:val="記 (文字)"/>
    <w:basedOn w:val="a0"/>
    <w:link w:val="af0"/>
    <w:rsid w:val="00394831"/>
    <w:rPr>
      <w:rFonts w:ascii="ＭＳ 明朝"/>
      <w:kern w:val="2"/>
      <w:sz w:val="21"/>
    </w:rPr>
  </w:style>
  <w:style w:type="paragraph" w:styleId="af2">
    <w:name w:val="Closing"/>
    <w:basedOn w:val="a"/>
    <w:link w:val="af3"/>
    <w:rsid w:val="00394831"/>
    <w:pPr>
      <w:jc w:val="right"/>
    </w:pPr>
  </w:style>
  <w:style w:type="character" w:customStyle="1" w:styleId="af3">
    <w:name w:val="結語 (文字)"/>
    <w:basedOn w:val="a0"/>
    <w:link w:val="af2"/>
    <w:rsid w:val="0039483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7972;&#26360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A430-7FC4-4F3E-918A-49784A0F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浄書用</Template>
  <TotalTime>483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yobou4</dc:creator>
  <cp:keywords/>
  <cp:lastModifiedBy>yobou03</cp:lastModifiedBy>
  <cp:revision>121</cp:revision>
  <cp:lastPrinted>2025-09-02T02:27:00Z</cp:lastPrinted>
  <dcterms:created xsi:type="dcterms:W3CDTF">2022-04-08T04:55:00Z</dcterms:created>
  <dcterms:modified xsi:type="dcterms:W3CDTF">2025-10-02T08:07:00Z</dcterms:modified>
</cp:coreProperties>
</file>