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6F43DC72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4CE0D82C" w:rsidR="000974A8" w:rsidRPr="006A052D" w:rsidRDefault="00C359C5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0D496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C0A8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DDBA316" w14:textId="77777777" w:rsidR="000D4967" w:rsidRDefault="000D4967" w:rsidP="000D4967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香取広域市町村圏事務組合</w:t>
            </w:r>
          </w:p>
          <w:p w14:paraId="5FCAC759" w14:textId="004634B4" w:rsidR="000974A8" w:rsidRPr="006A052D" w:rsidRDefault="000D4967" w:rsidP="000D4967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消防長　</w:t>
            </w:r>
            <w:r w:rsidR="004867E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177B22D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E54B0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1525D231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441ABDC1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867E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867E3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867E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867E3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867E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867E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867E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867E3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867E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867E3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867E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867E3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867E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867E3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867E3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035412" w:rsidRPr="006A052D" w14:paraId="11E1816F" w14:textId="77777777" w:rsidTr="00750236">
        <w:trPr>
          <w:trHeight w:val="412"/>
        </w:trPr>
        <w:tc>
          <w:tcPr>
            <w:tcW w:w="9243" w:type="dxa"/>
            <w:gridSpan w:val="2"/>
          </w:tcPr>
          <w:p w14:paraId="3088F9BC" w14:textId="77777777" w:rsidR="00035412" w:rsidRDefault="00035412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9E110C1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D13AA5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2CBA1C9F" w14:textId="77777777" w:rsidR="00750236" w:rsidRDefault="00192F0F" w:rsidP="00750236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7C0452CE" w14:textId="0C06500F" w:rsidR="000106F5" w:rsidRPr="009D278D" w:rsidRDefault="00204CF7" w:rsidP="009D278D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9D278D" w:rsidSect="00750236">
      <w:pgSz w:w="12240" w:h="15840"/>
      <w:pgMar w:top="130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766C" w14:textId="77777777" w:rsidR="00522AC4" w:rsidRDefault="00522AC4" w:rsidP="00E03D14">
      <w:pPr>
        <w:spacing w:after="0" w:line="240" w:lineRule="auto"/>
      </w:pPr>
      <w:r>
        <w:separator/>
      </w:r>
    </w:p>
  </w:endnote>
  <w:endnote w:type="continuationSeparator" w:id="0">
    <w:p w14:paraId="6AB2E04E" w14:textId="77777777" w:rsidR="00522AC4" w:rsidRDefault="00522AC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73ED0" w14:textId="77777777" w:rsidR="00522AC4" w:rsidRDefault="00522AC4" w:rsidP="00E03D14">
      <w:pPr>
        <w:spacing w:after="0" w:line="240" w:lineRule="auto"/>
      </w:pPr>
      <w:r>
        <w:separator/>
      </w:r>
    </w:p>
  </w:footnote>
  <w:footnote w:type="continuationSeparator" w:id="0">
    <w:p w14:paraId="41841104" w14:textId="77777777" w:rsidR="00522AC4" w:rsidRDefault="00522AC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0657"/>
    <w:rsid w:val="00005B1D"/>
    <w:rsid w:val="000106F5"/>
    <w:rsid w:val="00026333"/>
    <w:rsid w:val="00035412"/>
    <w:rsid w:val="00053003"/>
    <w:rsid w:val="00055143"/>
    <w:rsid w:val="0007167F"/>
    <w:rsid w:val="00071FB1"/>
    <w:rsid w:val="00084FC1"/>
    <w:rsid w:val="000905EB"/>
    <w:rsid w:val="000974A8"/>
    <w:rsid w:val="000A73C6"/>
    <w:rsid w:val="000D4967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107C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867E3"/>
    <w:rsid w:val="00490BE6"/>
    <w:rsid w:val="00501F4F"/>
    <w:rsid w:val="00522AC4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0E26"/>
    <w:rsid w:val="005F492C"/>
    <w:rsid w:val="005F793B"/>
    <w:rsid w:val="005F7D0C"/>
    <w:rsid w:val="006103AD"/>
    <w:rsid w:val="006127DE"/>
    <w:rsid w:val="006313BD"/>
    <w:rsid w:val="00633A96"/>
    <w:rsid w:val="00657636"/>
    <w:rsid w:val="006645A6"/>
    <w:rsid w:val="00672FD0"/>
    <w:rsid w:val="006A052D"/>
    <w:rsid w:val="006C0A8C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0236"/>
    <w:rsid w:val="00752F35"/>
    <w:rsid w:val="00776654"/>
    <w:rsid w:val="00797494"/>
    <w:rsid w:val="007C15CE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33CA"/>
    <w:rsid w:val="0086487B"/>
    <w:rsid w:val="008A34A3"/>
    <w:rsid w:val="008A46EF"/>
    <w:rsid w:val="008A5AC6"/>
    <w:rsid w:val="008B68D9"/>
    <w:rsid w:val="008C01F2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D278D"/>
    <w:rsid w:val="009E0D5E"/>
    <w:rsid w:val="009F3094"/>
    <w:rsid w:val="00A23574"/>
    <w:rsid w:val="00A36253"/>
    <w:rsid w:val="00A37538"/>
    <w:rsid w:val="00A72B7E"/>
    <w:rsid w:val="00A75993"/>
    <w:rsid w:val="00A91128"/>
    <w:rsid w:val="00A96781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74AA2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9C5"/>
    <w:rsid w:val="00C35B73"/>
    <w:rsid w:val="00C416B9"/>
    <w:rsid w:val="00C67722"/>
    <w:rsid w:val="00C958DF"/>
    <w:rsid w:val="00CA2B48"/>
    <w:rsid w:val="00CA364C"/>
    <w:rsid w:val="00CB01C8"/>
    <w:rsid w:val="00CF688B"/>
    <w:rsid w:val="00D13AA5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54B0A"/>
    <w:rsid w:val="00E56CED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63EF2"/>
    <w:rsid w:val="00F704A0"/>
    <w:rsid w:val="00F72513"/>
    <w:rsid w:val="00F72A60"/>
    <w:rsid w:val="00F90C00"/>
    <w:rsid w:val="00FA0F4C"/>
    <w:rsid w:val="00FC7660"/>
    <w:rsid w:val="00FE51B8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07EA-1F9E-45A7-B494-2046235B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83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yobou05</cp:lastModifiedBy>
  <cp:revision>26</cp:revision>
  <cp:lastPrinted>2022-12-07T01:52:00Z</cp:lastPrinted>
  <dcterms:created xsi:type="dcterms:W3CDTF">2017-12-25T06:17:00Z</dcterms:created>
  <dcterms:modified xsi:type="dcterms:W3CDTF">2025-01-09T00:59:00Z</dcterms:modified>
</cp:coreProperties>
</file>